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719E" w14:textId="1D754688" w:rsidR="00E233B2" w:rsidRDefault="00E025DA" w:rsidP="00E233B2">
      <w:pPr>
        <w:pStyle w:val="Heading2"/>
      </w:pPr>
      <w:bookmarkStart w:id="0" w:name="_Toc206237020"/>
      <w:r w:rsidRPr="00E025DA">
        <w:t>Guardrails for Responsible AI Use</w:t>
      </w:r>
    </w:p>
    <w:p w14:paraId="1FC93F02" w14:textId="2053664B" w:rsidR="00E025DA" w:rsidRPr="00F25620" w:rsidRDefault="00E025DA" w:rsidP="00E025D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 xml:space="preserve">AI is transforming how we </w:t>
      </w:r>
      <w:proofErr w:type="gramStart"/>
      <w:r w:rsidRPr="00F25620">
        <w:rPr>
          <w:rFonts w:asciiTheme="majorHAnsi" w:eastAsia="Times New Roman" w:hAnsiTheme="majorHAnsi" w:cstheme="majorHAnsi"/>
        </w:rPr>
        <w:t>work</w:t>
      </w:r>
      <w:r w:rsidR="00E8523A" w:rsidRPr="00F25620">
        <w:rPr>
          <w:rFonts w:asciiTheme="majorHAnsi" w:eastAsia="Times New Roman" w:hAnsiTheme="majorHAnsi" w:cstheme="majorHAnsi"/>
        </w:rPr>
        <w:t>-</w:t>
      </w:r>
      <w:r w:rsidRPr="00F25620">
        <w:rPr>
          <w:rFonts w:asciiTheme="majorHAnsi" w:eastAsia="Times New Roman" w:hAnsiTheme="majorHAnsi" w:cstheme="majorHAnsi"/>
        </w:rPr>
        <w:t>accelerating</w:t>
      </w:r>
      <w:proofErr w:type="gramEnd"/>
      <w:r w:rsidRPr="00F25620">
        <w:rPr>
          <w:rFonts w:asciiTheme="majorHAnsi" w:eastAsia="Times New Roman" w:hAnsiTheme="majorHAnsi" w:cstheme="majorHAnsi"/>
        </w:rPr>
        <w:t xml:space="preserve"> tasks, enhancing creativity, and streamlining operations. But without clear boundaries, it can also introduce serious risks. </w:t>
      </w:r>
      <w:r w:rsidR="00D331D1" w:rsidRPr="00F25620">
        <w:rPr>
          <w:rFonts w:asciiTheme="majorHAnsi" w:eastAsia="Times New Roman" w:hAnsiTheme="majorHAnsi" w:cstheme="majorHAnsi"/>
        </w:rPr>
        <w:t>M</w:t>
      </w:r>
      <w:r w:rsidRPr="00F25620">
        <w:rPr>
          <w:rFonts w:asciiTheme="majorHAnsi" w:eastAsia="Times New Roman" w:hAnsiTheme="majorHAnsi" w:cstheme="majorHAnsi"/>
        </w:rPr>
        <w:t>isuse of AI tools has already led to data breaches, reputational damage, and regulatory violations across</w:t>
      </w:r>
      <w:r w:rsidR="00BF7AF7" w:rsidRPr="00F25620">
        <w:rPr>
          <w:rFonts w:asciiTheme="majorHAnsi" w:eastAsia="Times New Roman" w:hAnsiTheme="majorHAnsi" w:cstheme="majorHAnsi"/>
        </w:rPr>
        <w:t xml:space="preserve"> a variety of</w:t>
      </w:r>
      <w:r w:rsidRPr="00F25620">
        <w:rPr>
          <w:rFonts w:asciiTheme="majorHAnsi" w:eastAsia="Times New Roman" w:hAnsiTheme="majorHAnsi" w:cstheme="majorHAnsi"/>
        </w:rPr>
        <w:t xml:space="preserve"> industries. The cost of a single </w:t>
      </w:r>
      <w:proofErr w:type="gramStart"/>
      <w:r w:rsidRPr="00F25620">
        <w:rPr>
          <w:rFonts w:asciiTheme="majorHAnsi" w:eastAsia="Times New Roman" w:hAnsiTheme="majorHAnsi" w:cstheme="majorHAnsi"/>
        </w:rPr>
        <w:t>incident</w:t>
      </w:r>
      <w:r w:rsidR="00BF7AF7" w:rsidRPr="00F25620">
        <w:rPr>
          <w:rFonts w:asciiTheme="majorHAnsi" w:eastAsia="Times New Roman" w:hAnsiTheme="majorHAnsi" w:cstheme="majorHAnsi"/>
        </w:rPr>
        <w:t>-</w:t>
      </w:r>
      <w:proofErr w:type="gramEnd"/>
      <w:r w:rsidRPr="00F25620">
        <w:rPr>
          <w:rFonts w:asciiTheme="majorHAnsi" w:eastAsia="Times New Roman" w:hAnsiTheme="majorHAnsi" w:cstheme="majorHAnsi"/>
        </w:rPr>
        <w:t>whether it's a privacy violation or a misinformed client deliverable</w:t>
      </w:r>
      <w:r w:rsidR="00BF7AF7" w:rsidRPr="00F25620">
        <w:rPr>
          <w:rFonts w:asciiTheme="majorHAnsi" w:eastAsia="Times New Roman" w:hAnsiTheme="majorHAnsi" w:cstheme="majorHAnsi"/>
        </w:rPr>
        <w:t xml:space="preserve"> - </w:t>
      </w:r>
      <w:r w:rsidRPr="00F25620">
        <w:rPr>
          <w:rFonts w:asciiTheme="majorHAnsi" w:eastAsia="Times New Roman" w:hAnsiTheme="majorHAnsi" w:cstheme="majorHAnsi"/>
        </w:rPr>
        <w:t xml:space="preserve">can range from thousands to millions of dollars in fines, lost business, or legal exposure. This guide helps </w:t>
      </w:r>
      <w:r w:rsidR="00DE10D3" w:rsidRPr="00F25620">
        <w:rPr>
          <w:rFonts w:asciiTheme="majorHAnsi" w:eastAsia="Times New Roman" w:hAnsiTheme="majorHAnsi" w:cstheme="majorHAnsi"/>
        </w:rPr>
        <w:t>you</w:t>
      </w:r>
      <w:r w:rsidRPr="00F25620">
        <w:rPr>
          <w:rFonts w:asciiTheme="majorHAnsi" w:eastAsia="Times New Roman" w:hAnsiTheme="majorHAnsi" w:cstheme="majorHAnsi"/>
        </w:rPr>
        <w:t xml:space="preserve"> use AI responsibly while innovation continues.</w:t>
      </w:r>
    </w:p>
    <w:p w14:paraId="66D8BD8C" w14:textId="77777777" w:rsidR="00E025DA" w:rsidRPr="00836604" w:rsidRDefault="00E025DA" w:rsidP="00E025D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836604">
        <w:rPr>
          <w:rFonts w:asciiTheme="majorHAnsi" w:eastAsia="Times New Roman" w:hAnsiTheme="majorHAnsi" w:cstheme="majorHAnsi"/>
          <w:b/>
          <w:bCs/>
          <w:sz w:val="27"/>
          <w:szCs w:val="27"/>
        </w:rPr>
        <w:t>DO: Use AI Thoughtfully and Transparently</w:t>
      </w:r>
    </w:p>
    <w:p w14:paraId="4DF50B44" w14:textId="2CA11864" w:rsidR="00032423" w:rsidRPr="00F25620" w:rsidRDefault="00032423" w:rsidP="00BC3F0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 xml:space="preserve">Watch this video from our Security/IT/Leadership Team - </w:t>
      </w:r>
      <w:r w:rsidRPr="00F25620">
        <w:rPr>
          <w:rFonts w:asciiTheme="majorHAnsi" w:eastAsia="Times New Roman" w:hAnsiTheme="majorHAnsi" w:cstheme="majorHAnsi"/>
          <w:color w:val="2E74B5" w:themeColor="accent1" w:themeShade="BF"/>
        </w:rPr>
        <w:t>Add link to video</w:t>
      </w:r>
    </w:p>
    <w:p w14:paraId="12D65148" w14:textId="2B2B9961" w:rsidR="00032423" w:rsidRPr="00F25620" w:rsidRDefault="00032423" w:rsidP="00BC3F0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 xml:space="preserve">Test your Knowledge Before Use - </w:t>
      </w:r>
      <w:r w:rsidRPr="00F25620">
        <w:rPr>
          <w:rFonts w:asciiTheme="majorHAnsi" w:eastAsia="Times New Roman" w:hAnsiTheme="majorHAnsi" w:cstheme="majorHAnsi"/>
          <w:color w:val="2E74B5" w:themeColor="accent1" w:themeShade="BF"/>
        </w:rPr>
        <w:t>Add link to survey or test in LMS</w:t>
      </w:r>
    </w:p>
    <w:p w14:paraId="50080733" w14:textId="0A9F0D85" w:rsidR="00BC3F0E" w:rsidRPr="00F25620" w:rsidRDefault="00BC3F0E" w:rsidP="00BC3F0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Keep sensitive data out - never input client, patient, or proprietary data into public AI tools</w:t>
      </w:r>
    </w:p>
    <w:p w14:paraId="6DBA6150" w14:textId="77777777" w:rsidR="00C22EED" w:rsidRPr="00F25620" w:rsidRDefault="00C22EED" w:rsidP="00C22EE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Review before sharing - always proofread and fact-check your AI outputs</w:t>
      </w:r>
    </w:p>
    <w:p w14:paraId="38688339" w14:textId="73534FED" w:rsidR="002E23D1" w:rsidRPr="00F25620" w:rsidRDefault="00C22EED" w:rsidP="00BB0D5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 xml:space="preserve">Ask for help - reach out to your team </w:t>
      </w:r>
      <w:proofErr w:type="gramStart"/>
      <w:r w:rsidRPr="00F25620">
        <w:rPr>
          <w:rFonts w:asciiTheme="majorHAnsi" w:eastAsia="Times New Roman" w:hAnsiTheme="majorHAnsi" w:cstheme="majorHAnsi"/>
        </w:rPr>
        <w:t>lead</w:t>
      </w:r>
      <w:proofErr w:type="gramEnd"/>
      <w:r w:rsidRPr="00F25620">
        <w:rPr>
          <w:rFonts w:asciiTheme="majorHAnsi" w:eastAsia="Times New Roman" w:hAnsiTheme="majorHAnsi" w:cstheme="majorHAnsi"/>
        </w:rPr>
        <w:t xml:space="preserve"> or AI point of contact if unsure about usage</w:t>
      </w:r>
      <w:r w:rsidR="00BB0D53" w:rsidRPr="00F25620">
        <w:rPr>
          <w:rFonts w:asciiTheme="majorHAnsi" w:eastAsia="Times New Roman" w:hAnsiTheme="majorHAnsi" w:cstheme="majorHAnsi"/>
        </w:rPr>
        <w:t xml:space="preserve"> - </w:t>
      </w:r>
      <w:r w:rsidR="002E23D1" w:rsidRPr="00F25620">
        <w:rPr>
          <w:rFonts w:asciiTheme="majorHAnsi" w:eastAsia="Times New Roman" w:hAnsiTheme="majorHAnsi" w:cstheme="majorHAnsi"/>
          <w:color w:val="2E74B5" w:themeColor="accent1" w:themeShade="BF"/>
        </w:rPr>
        <w:t xml:space="preserve">Add </w:t>
      </w:r>
      <w:r w:rsidR="00BB0D53" w:rsidRPr="00F25620">
        <w:rPr>
          <w:rFonts w:asciiTheme="majorHAnsi" w:eastAsia="Times New Roman" w:hAnsiTheme="majorHAnsi" w:cstheme="majorHAnsi"/>
          <w:color w:val="2E74B5" w:themeColor="accent1" w:themeShade="BF"/>
        </w:rPr>
        <w:t>contact information here</w:t>
      </w:r>
    </w:p>
    <w:p w14:paraId="23EC909F" w14:textId="04281F06" w:rsidR="00E025DA" w:rsidRPr="00F25620" w:rsidRDefault="00E025DA" w:rsidP="00E025D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Use approved tools only</w:t>
      </w:r>
      <w:r w:rsidR="00D73D30" w:rsidRPr="00F25620">
        <w:rPr>
          <w:rFonts w:asciiTheme="majorHAnsi" w:eastAsia="Times New Roman" w:hAnsiTheme="majorHAnsi" w:cstheme="majorHAnsi"/>
        </w:rPr>
        <w:t xml:space="preserve"> - </w:t>
      </w:r>
      <w:r w:rsidRPr="00F25620">
        <w:rPr>
          <w:rFonts w:asciiTheme="majorHAnsi" w:eastAsia="Times New Roman" w:hAnsiTheme="majorHAnsi" w:cstheme="majorHAnsi"/>
        </w:rPr>
        <w:t>stick to the company’s vetted list of AI platforms</w:t>
      </w:r>
      <w:r w:rsidR="00D73D30" w:rsidRPr="00F25620">
        <w:rPr>
          <w:rFonts w:asciiTheme="majorHAnsi" w:eastAsia="Times New Roman" w:hAnsiTheme="majorHAnsi" w:cstheme="majorHAnsi"/>
        </w:rPr>
        <w:t xml:space="preserve"> (</w:t>
      </w:r>
      <w:r w:rsidR="00D73D30" w:rsidRPr="00F25620">
        <w:rPr>
          <w:rFonts w:asciiTheme="majorHAnsi" w:eastAsia="Times New Roman" w:hAnsiTheme="majorHAnsi" w:cstheme="majorHAnsi"/>
          <w:u w:val="single"/>
        </w:rPr>
        <w:t>HERE</w:t>
      </w:r>
      <w:r w:rsidR="00D73D30" w:rsidRPr="00F25620">
        <w:rPr>
          <w:rFonts w:asciiTheme="majorHAnsi" w:eastAsia="Times New Roman" w:hAnsiTheme="majorHAnsi" w:cstheme="majorHAnsi"/>
        </w:rPr>
        <w:t xml:space="preserve">) – </w:t>
      </w:r>
      <w:r w:rsidR="00D73D30" w:rsidRPr="00F25620">
        <w:rPr>
          <w:rFonts w:asciiTheme="majorHAnsi" w:eastAsia="Times New Roman" w:hAnsiTheme="majorHAnsi" w:cstheme="majorHAnsi"/>
          <w:color w:val="2E74B5" w:themeColor="accent1" w:themeShade="BF"/>
        </w:rPr>
        <w:t>Add link to approved list with links to the actual AI tools for use</w:t>
      </w:r>
    </w:p>
    <w:p w14:paraId="32181A91" w14:textId="22BC3417" w:rsidR="00155E6D" w:rsidRPr="00F25620" w:rsidRDefault="00155E6D" w:rsidP="00E025D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 xml:space="preserve">If using or desiring use of an AI Tool </w:t>
      </w:r>
      <w:proofErr w:type="gramStart"/>
      <w:r w:rsidRPr="00F25620">
        <w:rPr>
          <w:rFonts w:asciiTheme="majorHAnsi" w:eastAsia="Times New Roman" w:hAnsiTheme="majorHAnsi" w:cstheme="majorHAnsi"/>
        </w:rPr>
        <w:t>not</w:t>
      </w:r>
      <w:proofErr w:type="gramEnd"/>
      <w:r w:rsidRPr="00F25620">
        <w:rPr>
          <w:rFonts w:asciiTheme="majorHAnsi" w:eastAsia="Times New Roman" w:hAnsiTheme="majorHAnsi" w:cstheme="majorHAnsi"/>
        </w:rPr>
        <w:t xml:space="preserve"> yet approved, submit to the </w:t>
      </w:r>
      <w:r w:rsidR="00B605A2" w:rsidRPr="00F25620">
        <w:rPr>
          <w:rFonts w:asciiTheme="majorHAnsi" w:eastAsia="Times New Roman" w:hAnsiTheme="majorHAnsi" w:cstheme="majorHAnsi"/>
        </w:rPr>
        <w:t xml:space="preserve">AI Governance Team - </w:t>
      </w:r>
      <w:r w:rsidR="00B605A2" w:rsidRPr="00F25620">
        <w:rPr>
          <w:rFonts w:asciiTheme="majorHAnsi" w:eastAsia="Times New Roman" w:hAnsiTheme="majorHAnsi" w:cstheme="majorHAnsi"/>
          <w:color w:val="2E74B5" w:themeColor="accent1" w:themeShade="BF"/>
        </w:rPr>
        <w:t>Add contact information here</w:t>
      </w:r>
    </w:p>
    <w:p w14:paraId="4574DD02" w14:textId="5B74FCEE" w:rsidR="00E025DA" w:rsidRPr="00F25620" w:rsidRDefault="00E025DA" w:rsidP="00E025D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Label AI-generated content clearly, especially in client-facing materials</w:t>
      </w:r>
    </w:p>
    <w:p w14:paraId="07D02447" w14:textId="77777777" w:rsidR="00E025DA" w:rsidRPr="00836604" w:rsidRDefault="00E025DA" w:rsidP="00E025D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836604">
        <w:rPr>
          <w:rFonts w:asciiTheme="majorHAnsi" w:eastAsia="Times New Roman" w:hAnsiTheme="majorHAnsi" w:cstheme="majorHAnsi"/>
          <w:b/>
          <w:bCs/>
          <w:sz w:val="27"/>
          <w:szCs w:val="27"/>
        </w:rPr>
        <w:t>DON’T: Risk Data, Reputation, or Compliance</w:t>
      </w:r>
    </w:p>
    <w:p w14:paraId="570C6918" w14:textId="1C2604DC" w:rsidR="00E025DA" w:rsidRPr="00F25620" w:rsidRDefault="00E025DA" w:rsidP="00E025D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 xml:space="preserve">Don’t upload confidential documents or </w:t>
      </w:r>
      <w:r w:rsidR="00254501" w:rsidRPr="00F25620">
        <w:rPr>
          <w:rFonts w:asciiTheme="majorHAnsi" w:eastAsia="Times New Roman" w:hAnsiTheme="majorHAnsi" w:cstheme="majorHAnsi"/>
        </w:rPr>
        <w:t xml:space="preserve">any </w:t>
      </w:r>
      <w:r w:rsidRPr="00F25620">
        <w:rPr>
          <w:rFonts w:asciiTheme="majorHAnsi" w:eastAsia="Times New Roman" w:hAnsiTheme="majorHAnsi" w:cstheme="majorHAnsi"/>
        </w:rPr>
        <w:t>personal information</w:t>
      </w:r>
      <w:r w:rsidR="00254501" w:rsidRPr="00F25620">
        <w:rPr>
          <w:rFonts w:asciiTheme="majorHAnsi" w:eastAsia="Times New Roman" w:hAnsiTheme="majorHAnsi" w:cstheme="majorHAnsi"/>
        </w:rPr>
        <w:t xml:space="preserve">, protected health information or </w:t>
      </w:r>
      <w:r w:rsidR="009E6895" w:rsidRPr="00F25620">
        <w:rPr>
          <w:rFonts w:asciiTheme="majorHAnsi" w:eastAsia="Times New Roman" w:hAnsiTheme="majorHAnsi" w:cstheme="majorHAnsi"/>
        </w:rPr>
        <w:t>Intellectual Property/Confidential Information</w:t>
      </w:r>
      <w:r w:rsidRPr="00F25620">
        <w:rPr>
          <w:rFonts w:asciiTheme="majorHAnsi" w:eastAsia="Times New Roman" w:hAnsiTheme="majorHAnsi" w:cstheme="majorHAnsi"/>
        </w:rPr>
        <w:t xml:space="preserve"> into public AI platforms</w:t>
      </w:r>
    </w:p>
    <w:p w14:paraId="1228AB7E" w14:textId="244743D0" w:rsidR="00E025DA" w:rsidRPr="00F25620" w:rsidRDefault="00E025DA" w:rsidP="00E025D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Don’t assume AI outputs are accurate or unbiased</w:t>
      </w:r>
      <w:r w:rsidR="00C2631A" w:rsidRPr="00F25620">
        <w:rPr>
          <w:rFonts w:asciiTheme="majorHAnsi" w:eastAsia="Times New Roman" w:hAnsiTheme="majorHAnsi" w:cstheme="majorHAnsi"/>
        </w:rPr>
        <w:t xml:space="preserve"> - </w:t>
      </w:r>
      <w:r w:rsidRPr="00F25620">
        <w:rPr>
          <w:rFonts w:asciiTheme="majorHAnsi" w:eastAsia="Times New Roman" w:hAnsiTheme="majorHAnsi" w:cstheme="majorHAnsi"/>
        </w:rPr>
        <w:t>verify everything</w:t>
      </w:r>
    </w:p>
    <w:p w14:paraId="3D47B839" w14:textId="77777777" w:rsidR="00E025DA" w:rsidRPr="00F25620" w:rsidRDefault="00E025DA" w:rsidP="00E025D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Don’t use AI to impersonate others or generate misleading content</w:t>
      </w:r>
    </w:p>
    <w:p w14:paraId="03732612" w14:textId="4B0AF4B8" w:rsidR="00E025DA" w:rsidRPr="00F25620" w:rsidRDefault="00E025DA" w:rsidP="00E025D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Don’t bypass company policies or use unapproved tools</w:t>
      </w:r>
      <w:r w:rsidR="00432DF3" w:rsidRPr="00F25620">
        <w:rPr>
          <w:rFonts w:asciiTheme="majorHAnsi" w:eastAsia="Times New Roman" w:hAnsiTheme="majorHAnsi" w:cstheme="majorHAnsi"/>
        </w:rPr>
        <w:t xml:space="preserve"> - </w:t>
      </w:r>
      <w:r w:rsidR="00432DF3" w:rsidRPr="00F25620">
        <w:rPr>
          <w:rFonts w:asciiTheme="majorHAnsi" w:eastAsia="Times New Roman" w:hAnsiTheme="majorHAnsi" w:cstheme="majorHAnsi"/>
          <w:color w:val="2E74B5" w:themeColor="accent1" w:themeShade="BF"/>
        </w:rPr>
        <w:t>Add link to company AI Use Policy here</w:t>
      </w:r>
    </w:p>
    <w:p w14:paraId="73883F53" w14:textId="77777777" w:rsidR="00E025DA" w:rsidRPr="00F25620" w:rsidRDefault="00E025DA" w:rsidP="00E025D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Don’t rely on AI for final decisions in regulated or high-risk workflows</w:t>
      </w:r>
    </w:p>
    <w:p w14:paraId="08B0CD95" w14:textId="77777777" w:rsidR="00E025DA" w:rsidRPr="00836604" w:rsidRDefault="00E025DA" w:rsidP="00E025D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836604">
        <w:rPr>
          <w:rFonts w:asciiTheme="majorHAnsi" w:eastAsia="Times New Roman" w:hAnsiTheme="majorHAnsi" w:cstheme="majorHAnsi"/>
          <w:b/>
          <w:bCs/>
          <w:sz w:val="27"/>
          <w:szCs w:val="27"/>
        </w:rPr>
        <w:t>Quick Tips</w:t>
      </w:r>
    </w:p>
    <w:p w14:paraId="01CB8E2C" w14:textId="77777777" w:rsidR="00E025DA" w:rsidRPr="00F25620" w:rsidRDefault="00E025DA" w:rsidP="00E025D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Use AI for drafting, not final delivery</w:t>
      </w:r>
    </w:p>
    <w:p w14:paraId="7919D492" w14:textId="77777777" w:rsidR="00E025DA" w:rsidRPr="00F25620" w:rsidRDefault="00E025DA" w:rsidP="00E025D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Treat AI like an intern: helpful, but needs supervision</w:t>
      </w:r>
    </w:p>
    <w:p w14:paraId="6EFCD3C8" w14:textId="6A052E17" w:rsidR="00E025DA" w:rsidRPr="00F25620" w:rsidRDefault="00E025DA" w:rsidP="00E025D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F25620">
        <w:rPr>
          <w:rFonts w:asciiTheme="majorHAnsi" w:eastAsia="Times New Roman" w:hAnsiTheme="majorHAnsi" w:cstheme="majorHAnsi"/>
        </w:rPr>
        <w:t>When in doubt, don’t input</w:t>
      </w:r>
      <w:r w:rsidR="00C2631A" w:rsidRPr="00F25620">
        <w:rPr>
          <w:rFonts w:asciiTheme="majorHAnsi" w:eastAsia="Times New Roman" w:hAnsiTheme="majorHAnsi" w:cstheme="majorHAnsi"/>
        </w:rPr>
        <w:t xml:space="preserve"> - </w:t>
      </w:r>
      <w:r w:rsidRPr="00F25620">
        <w:rPr>
          <w:rFonts w:asciiTheme="majorHAnsi" w:eastAsia="Times New Roman" w:hAnsiTheme="majorHAnsi" w:cstheme="majorHAnsi"/>
        </w:rPr>
        <w:t>ask first</w:t>
      </w:r>
    </w:p>
    <w:p w14:paraId="56209253" w14:textId="4EB60DAE" w:rsidR="008F663D" w:rsidRPr="00836604" w:rsidRDefault="00E025DA" w:rsidP="009E6895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HAnsi"/>
          <w:color w:val="1F4E79" w:themeColor="accent1" w:themeShade="80"/>
          <w:sz w:val="36"/>
          <w:szCs w:val="26"/>
        </w:rPr>
      </w:pPr>
      <w:r w:rsidRPr="00836604">
        <w:rPr>
          <w:rFonts w:asciiTheme="majorHAnsi" w:eastAsia="Times New Roman" w:hAnsiTheme="majorHAnsi" w:cstheme="majorHAnsi"/>
          <w:sz w:val="24"/>
          <w:szCs w:val="24"/>
        </w:rPr>
        <w:t>For questions or tool requests, contact:</w:t>
      </w:r>
      <w:r w:rsidRPr="00836604">
        <w:rPr>
          <w:rFonts w:asciiTheme="majorHAnsi" w:eastAsia="Times New Roman" w:hAnsiTheme="majorHAnsi" w:cstheme="majorHAnsi"/>
          <w:sz w:val="24"/>
          <w:szCs w:val="24"/>
        </w:rPr>
        <w:br/>
      </w:r>
      <w:r w:rsidRPr="00836604">
        <w:rPr>
          <w:rFonts w:asciiTheme="majorHAnsi" w:eastAsia="Times New Roman" w:hAnsiTheme="majorHAnsi" w:cstheme="majorHAnsi"/>
          <w:b/>
          <w:bCs/>
          <w:color w:val="9CC2E5" w:themeColor="accent1" w:themeTint="99"/>
          <w:sz w:val="24"/>
          <w:szCs w:val="24"/>
        </w:rPr>
        <w:t>[Your AI Governance Lead / IT Contact]</w:t>
      </w:r>
      <w:r w:rsidRPr="00836604">
        <w:rPr>
          <w:rFonts w:asciiTheme="majorHAnsi" w:eastAsia="Times New Roman" w:hAnsiTheme="majorHAnsi" w:cstheme="majorHAnsi"/>
          <w:color w:val="9CC2E5" w:themeColor="accent1" w:themeTint="99"/>
          <w:sz w:val="24"/>
          <w:szCs w:val="24"/>
        </w:rPr>
        <w:br/>
      </w:r>
      <w:r w:rsidRPr="00836604">
        <w:rPr>
          <w:rFonts w:asciiTheme="majorHAnsi" w:eastAsia="Times New Roman" w:hAnsiTheme="majorHAnsi" w:cstheme="majorHAnsi"/>
          <w:b/>
          <w:bCs/>
          <w:color w:val="9CC2E5" w:themeColor="accent1" w:themeTint="99"/>
          <w:sz w:val="24"/>
          <w:szCs w:val="24"/>
        </w:rPr>
        <w:t xml:space="preserve">[Email or </w:t>
      </w:r>
      <w:r w:rsidR="000824F8" w:rsidRPr="00836604">
        <w:rPr>
          <w:rFonts w:asciiTheme="majorHAnsi" w:eastAsia="Times New Roman" w:hAnsiTheme="majorHAnsi" w:cstheme="majorHAnsi"/>
          <w:b/>
          <w:bCs/>
          <w:color w:val="9CC2E5" w:themeColor="accent1" w:themeTint="99"/>
          <w:sz w:val="24"/>
          <w:szCs w:val="24"/>
        </w:rPr>
        <w:t>Internal Communication</w:t>
      </w:r>
      <w:r w:rsidRPr="00836604">
        <w:rPr>
          <w:rFonts w:asciiTheme="majorHAnsi" w:eastAsia="Times New Roman" w:hAnsiTheme="majorHAnsi" w:cstheme="majorHAnsi"/>
          <w:b/>
          <w:bCs/>
          <w:color w:val="9CC2E5" w:themeColor="accent1" w:themeTint="99"/>
          <w:sz w:val="24"/>
          <w:szCs w:val="24"/>
        </w:rPr>
        <w:t xml:space="preserve"> Channel]</w:t>
      </w:r>
      <w:bookmarkEnd w:id="0"/>
    </w:p>
    <w:sectPr w:rsidR="008F663D" w:rsidRPr="00836604" w:rsidSect="00997579">
      <w:footerReference w:type="default" r:id="rId11"/>
      <w:pgSz w:w="12240" w:h="15840" w:code="1"/>
      <w:pgMar w:top="1440" w:right="1080" w:bottom="1440" w:left="108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9EAB" w14:textId="77777777" w:rsidR="00D64D37" w:rsidRDefault="00D64D37">
      <w:pPr>
        <w:spacing w:line="240" w:lineRule="auto"/>
      </w:pPr>
      <w:r>
        <w:separator/>
      </w:r>
    </w:p>
  </w:endnote>
  <w:endnote w:type="continuationSeparator" w:id="0">
    <w:p w14:paraId="56B01EC9" w14:textId="77777777" w:rsidR="00D64D37" w:rsidRDefault="00D64D37">
      <w:pPr>
        <w:spacing w:line="240" w:lineRule="auto"/>
      </w:pPr>
      <w:r>
        <w:continuationSeparator/>
      </w:r>
    </w:p>
  </w:endnote>
  <w:endnote w:type="continuationNotice" w:id="1">
    <w:p w14:paraId="53ED653F" w14:textId="77777777" w:rsidR="00D64D37" w:rsidRDefault="00D64D3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EndPr/>
    <w:sdtContent>
      <w:p w14:paraId="688C78A3" w14:textId="77777777" w:rsidR="005C6D45" w:rsidRDefault="002F25A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FFCF1A2" w14:textId="77777777" w:rsidR="005C6D45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A604" w14:textId="77777777" w:rsidR="00D64D37" w:rsidRDefault="00D64D37">
      <w:pPr>
        <w:spacing w:line="240" w:lineRule="auto"/>
      </w:pPr>
      <w:r>
        <w:separator/>
      </w:r>
    </w:p>
  </w:footnote>
  <w:footnote w:type="continuationSeparator" w:id="0">
    <w:p w14:paraId="5E063B6F" w14:textId="77777777" w:rsidR="00D64D37" w:rsidRDefault="00D64D37">
      <w:pPr>
        <w:spacing w:line="240" w:lineRule="auto"/>
      </w:pPr>
      <w:r>
        <w:continuationSeparator/>
      </w:r>
    </w:p>
  </w:footnote>
  <w:footnote w:type="continuationNotice" w:id="1">
    <w:p w14:paraId="4BB201BC" w14:textId="77777777" w:rsidR="00D64D37" w:rsidRDefault="00D64D37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47FB0"/>
    <w:multiLevelType w:val="multilevel"/>
    <w:tmpl w:val="CFA6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E9208F"/>
    <w:multiLevelType w:val="multilevel"/>
    <w:tmpl w:val="974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C85074"/>
    <w:multiLevelType w:val="multilevel"/>
    <w:tmpl w:val="6204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3C3EBF"/>
    <w:multiLevelType w:val="multilevel"/>
    <w:tmpl w:val="BBA4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4F2606"/>
    <w:multiLevelType w:val="multilevel"/>
    <w:tmpl w:val="D4F4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752E2"/>
    <w:multiLevelType w:val="multilevel"/>
    <w:tmpl w:val="F2B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C97A48"/>
    <w:multiLevelType w:val="multilevel"/>
    <w:tmpl w:val="CE58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3A10A1"/>
    <w:multiLevelType w:val="multilevel"/>
    <w:tmpl w:val="5C18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F9286C"/>
    <w:multiLevelType w:val="multilevel"/>
    <w:tmpl w:val="BE88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BD5ED8"/>
    <w:multiLevelType w:val="multilevel"/>
    <w:tmpl w:val="B81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11591"/>
    <w:multiLevelType w:val="multilevel"/>
    <w:tmpl w:val="06C27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62D0F"/>
    <w:multiLevelType w:val="multilevel"/>
    <w:tmpl w:val="C3CE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6B1A9D"/>
    <w:multiLevelType w:val="multilevel"/>
    <w:tmpl w:val="8248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4510B"/>
    <w:multiLevelType w:val="multilevel"/>
    <w:tmpl w:val="B1B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20EBB"/>
    <w:multiLevelType w:val="multilevel"/>
    <w:tmpl w:val="ABF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150EDF"/>
    <w:multiLevelType w:val="multilevel"/>
    <w:tmpl w:val="6850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18592D"/>
    <w:multiLevelType w:val="multilevel"/>
    <w:tmpl w:val="DD7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667E98"/>
    <w:multiLevelType w:val="multilevel"/>
    <w:tmpl w:val="E008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0C53BB"/>
    <w:multiLevelType w:val="multilevel"/>
    <w:tmpl w:val="DA18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E5598E"/>
    <w:multiLevelType w:val="multilevel"/>
    <w:tmpl w:val="A89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8206E4"/>
    <w:multiLevelType w:val="multilevel"/>
    <w:tmpl w:val="0ECA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017D35"/>
    <w:multiLevelType w:val="multilevel"/>
    <w:tmpl w:val="79E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D94390"/>
    <w:multiLevelType w:val="multilevel"/>
    <w:tmpl w:val="47AC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521D21"/>
    <w:multiLevelType w:val="multilevel"/>
    <w:tmpl w:val="61F6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2B0F5E"/>
    <w:multiLevelType w:val="multilevel"/>
    <w:tmpl w:val="960A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2E2A48"/>
    <w:multiLevelType w:val="multilevel"/>
    <w:tmpl w:val="A36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811655"/>
    <w:multiLevelType w:val="multilevel"/>
    <w:tmpl w:val="FB989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7D674D"/>
    <w:multiLevelType w:val="multilevel"/>
    <w:tmpl w:val="7A3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A86AF8"/>
    <w:multiLevelType w:val="multilevel"/>
    <w:tmpl w:val="DC0E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BB1BDF"/>
    <w:multiLevelType w:val="multilevel"/>
    <w:tmpl w:val="C77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2F5825"/>
    <w:multiLevelType w:val="multilevel"/>
    <w:tmpl w:val="9E66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8B1D96"/>
    <w:multiLevelType w:val="multilevel"/>
    <w:tmpl w:val="5884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42" w15:restartNumberingAfterBreak="0">
    <w:nsid w:val="7C050C3C"/>
    <w:multiLevelType w:val="multilevel"/>
    <w:tmpl w:val="FE9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000857">
    <w:abstractNumId w:val="41"/>
  </w:num>
  <w:num w:numId="2" w16cid:durableId="585191849">
    <w:abstractNumId w:val="8"/>
  </w:num>
  <w:num w:numId="3" w16cid:durableId="1568153681">
    <w:abstractNumId w:val="7"/>
  </w:num>
  <w:num w:numId="4" w16cid:durableId="1585217455">
    <w:abstractNumId w:val="6"/>
  </w:num>
  <w:num w:numId="5" w16cid:durableId="392704812">
    <w:abstractNumId w:val="5"/>
  </w:num>
  <w:num w:numId="6" w16cid:durableId="1204245910">
    <w:abstractNumId w:val="4"/>
  </w:num>
  <w:num w:numId="7" w16cid:durableId="926888401">
    <w:abstractNumId w:val="3"/>
  </w:num>
  <w:num w:numId="8" w16cid:durableId="266428364">
    <w:abstractNumId w:val="2"/>
  </w:num>
  <w:num w:numId="9" w16cid:durableId="1536845554">
    <w:abstractNumId w:val="1"/>
  </w:num>
  <w:num w:numId="10" w16cid:durableId="954678491">
    <w:abstractNumId w:val="0"/>
  </w:num>
  <w:num w:numId="11" w16cid:durableId="2116901587">
    <w:abstractNumId w:val="39"/>
  </w:num>
  <w:num w:numId="12" w16cid:durableId="1029918208">
    <w:abstractNumId w:val="21"/>
  </w:num>
  <w:num w:numId="13" w16cid:durableId="1393695342">
    <w:abstractNumId w:val="12"/>
  </w:num>
  <w:num w:numId="14" w16cid:durableId="999885801">
    <w:abstractNumId w:val="38"/>
  </w:num>
  <w:num w:numId="15" w16cid:durableId="351492771">
    <w:abstractNumId w:val="11"/>
  </w:num>
  <w:num w:numId="16" w16cid:durableId="1895970186">
    <w:abstractNumId w:val="34"/>
  </w:num>
  <w:num w:numId="17" w16cid:durableId="1241672144">
    <w:abstractNumId w:val="29"/>
  </w:num>
  <w:num w:numId="18" w16cid:durableId="270824385">
    <w:abstractNumId w:val="13"/>
  </w:num>
  <w:num w:numId="19" w16cid:durableId="1222063635">
    <w:abstractNumId w:val="40"/>
  </w:num>
  <w:num w:numId="20" w16cid:durableId="458768786">
    <w:abstractNumId w:val="28"/>
  </w:num>
  <w:num w:numId="21" w16cid:durableId="999847348">
    <w:abstractNumId w:val="32"/>
  </w:num>
  <w:num w:numId="22" w16cid:durableId="1768773356">
    <w:abstractNumId w:val="31"/>
  </w:num>
  <w:num w:numId="23" w16cid:durableId="1087577241">
    <w:abstractNumId w:val="33"/>
  </w:num>
  <w:num w:numId="24" w16cid:durableId="1789860274">
    <w:abstractNumId w:val="14"/>
  </w:num>
  <w:num w:numId="25" w16cid:durableId="1371418513">
    <w:abstractNumId w:val="9"/>
  </w:num>
  <w:num w:numId="26" w16cid:durableId="190732544">
    <w:abstractNumId w:val="10"/>
  </w:num>
  <w:num w:numId="27" w16cid:durableId="651954630">
    <w:abstractNumId w:val="25"/>
  </w:num>
  <w:num w:numId="28" w16cid:durableId="843399965">
    <w:abstractNumId w:val="18"/>
  </w:num>
  <w:num w:numId="29" w16cid:durableId="1699694088">
    <w:abstractNumId w:val="36"/>
  </w:num>
  <w:num w:numId="30" w16cid:durableId="1868135640">
    <w:abstractNumId w:val="37"/>
  </w:num>
  <w:num w:numId="31" w16cid:durableId="1069839852">
    <w:abstractNumId w:val="24"/>
  </w:num>
  <w:num w:numId="32" w16cid:durableId="602111339">
    <w:abstractNumId w:val="23"/>
  </w:num>
  <w:num w:numId="33" w16cid:durableId="1305085018">
    <w:abstractNumId w:val="20"/>
  </w:num>
  <w:num w:numId="34" w16cid:durableId="98985897">
    <w:abstractNumId w:val="16"/>
  </w:num>
  <w:num w:numId="35" w16cid:durableId="1718776080">
    <w:abstractNumId w:val="42"/>
  </w:num>
  <w:num w:numId="36" w16cid:durableId="2079665956">
    <w:abstractNumId w:val="27"/>
  </w:num>
  <w:num w:numId="37" w16cid:durableId="1362440319">
    <w:abstractNumId w:val="26"/>
  </w:num>
  <w:num w:numId="38" w16cid:durableId="385643858">
    <w:abstractNumId w:val="22"/>
  </w:num>
  <w:num w:numId="39" w16cid:durableId="1017271134">
    <w:abstractNumId w:val="30"/>
  </w:num>
  <w:num w:numId="40" w16cid:durableId="1506895118">
    <w:abstractNumId w:val="15"/>
  </w:num>
  <w:num w:numId="41" w16cid:durableId="1033771956">
    <w:abstractNumId w:val="17"/>
  </w:num>
  <w:num w:numId="42" w16cid:durableId="810563648">
    <w:abstractNumId w:val="35"/>
  </w:num>
  <w:num w:numId="43" w16cid:durableId="345448090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20"/>
    <w:rsid w:val="0000136C"/>
    <w:rsid w:val="000018A5"/>
    <w:rsid w:val="000024DD"/>
    <w:rsid w:val="0000365B"/>
    <w:rsid w:val="000101F9"/>
    <w:rsid w:val="00010DFE"/>
    <w:rsid w:val="00013A3A"/>
    <w:rsid w:val="000157F8"/>
    <w:rsid w:val="00016411"/>
    <w:rsid w:val="00016748"/>
    <w:rsid w:val="00017339"/>
    <w:rsid w:val="00022E00"/>
    <w:rsid w:val="00024181"/>
    <w:rsid w:val="0002428A"/>
    <w:rsid w:val="00030879"/>
    <w:rsid w:val="00030AD9"/>
    <w:rsid w:val="00032423"/>
    <w:rsid w:val="00032D85"/>
    <w:rsid w:val="000341B8"/>
    <w:rsid w:val="00034FDA"/>
    <w:rsid w:val="000361A0"/>
    <w:rsid w:val="000404AF"/>
    <w:rsid w:val="00041F8C"/>
    <w:rsid w:val="00042CA2"/>
    <w:rsid w:val="000451B2"/>
    <w:rsid w:val="0004618E"/>
    <w:rsid w:val="00046803"/>
    <w:rsid w:val="000503DF"/>
    <w:rsid w:val="00050A7F"/>
    <w:rsid w:val="00051105"/>
    <w:rsid w:val="00051CA7"/>
    <w:rsid w:val="00052989"/>
    <w:rsid w:val="0005314B"/>
    <w:rsid w:val="000546F3"/>
    <w:rsid w:val="00054B0E"/>
    <w:rsid w:val="00054E4F"/>
    <w:rsid w:val="000559C9"/>
    <w:rsid w:val="00055B79"/>
    <w:rsid w:val="00055EDF"/>
    <w:rsid w:val="000607B0"/>
    <w:rsid w:val="0006567E"/>
    <w:rsid w:val="00066AC1"/>
    <w:rsid w:val="00066AFA"/>
    <w:rsid w:val="000760DB"/>
    <w:rsid w:val="00082454"/>
    <w:rsid w:val="000824F8"/>
    <w:rsid w:val="00082F7F"/>
    <w:rsid w:val="00083236"/>
    <w:rsid w:val="00085D6B"/>
    <w:rsid w:val="000861F6"/>
    <w:rsid w:val="0008701C"/>
    <w:rsid w:val="000875F6"/>
    <w:rsid w:val="0008789B"/>
    <w:rsid w:val="00087E0B"/>
    <w:rsid w:val="00091279"/>
    <w:rsid w:val="00094364"/>
    <w:rsid w:val="00095D99"/>
    <w:rsid w:val="000A3B64"/>
    <w:rsid w:val="000A620A"/>
    <w:rsid w:val="000A70E2"/>
    <w:rsid w:val="000B028A"/>
    <w:rsid w:val="000B12EC"/>
    <w:rsid w:val="000B2295"/>
    <w:rsid w:val="000B5C19"/>
    <w:rsid w:val="000B5ED8"/>
    <w:rsid w:val="000C06F0"/>
    <w:rsid w:val="000C250D"/>
    <w:rsid w:val="000C3C50"/>
    <w:rsid w:val="000C51DB"/>
    <w:rsid w:val="000C5B3B"/>
    <w:rsid w:val="000C7CFD"/>
    <w:rsid w:val="000D0D00"/>
    <w:rsid w:val="000D2A49"/>
    <w:rsid w:val="000D44E9"/>
    <w:rsid w:val="000E019C"/>
    <w:rsid w:val="000E1B88"/>
    <w:rsid w:val="000E3662"/>
    <w:rsid w:val="000E4086"/>
    <w:rsid w:val="000E43B4"/>
    <w:rsid w:val="000E7843"/>
    <w:rsid w:val="000F00E7"/>
    <w:rsid w:val="000F4444"/>
    <w:rsid w:val="000F6191"/>
    <w:rsid w:val="000F720A"/>
    <w:rsid w:val="00100BD4"/>
    <w:rsid w:val="00104AE0"/>
    <w:rsid w:val="00104C46"/>
    <w:rsid w:val="001128C0"/>
    <w:rsid w:val="00112A43"/>
    <w:rsid w:val="00113259"/>
    <w:rsid w:val="001137BE"/>
    <w:rsid w:val="00114B0B"/>
    <w:rsid w:val="00116846"/>
    <w:rsid w:val="00116AA2"/>
    <w:rsid w:val="001206D7"/>
    <w:rsid w:val="0012422A"/>
    <w:rsid w:val="001316E1"/>
    <w:rsid w:val="00131868"/>
    <w:rsid w:val="00133C41"/>
    <w:rsid w:val="001341FC"/>
    <w:rsid w:val="001349CA"/>
    <w:rsid w:val="001449FD"/>
    <w:rsid w:val="001470A1"/>
    <w:rsid w:val="00150F4B"/>
    <w:rsid w:val="00152558"/>
    <w:rsid w:val="00152E25"/>
    <w:rsid w:val="0015364F"/>
    <w:rsid w:val="00154DE1"/>
    <w:rsid w:val="00155E6D"/>
    <w:rsid w:val="0015634D"/>
    <w:rsid w:val="001606C3"/>
    <w:rsid w:val="00160CBF"/>
    <w:rsid w:val="001634BE"/>
    <w:rsid w:val="00167172"/>
    <w:rsid w:val="0016766E"/>
    <w:rsid w:val="0016780F"/>
    <w:rsid w:val="00167A14"/>
    <w:rsid w:val="00170063"/>
    <w:rsid w:val="00171484"/>
    <w:rsid w:val="00174B13"/>
    <w:rsid w:val="00175643"/>
    <w:rsid w:val="001806BA"/>
    <w:rsid w:val="0018089B"/>
    <w:rsid w:val="0018299E"/>
    <w:rsid w:val="0018501D"/>
    <w:rsid w:val="0018585F"/>
    <w:rsid w:val="0018603C"/>
    <w:rsid w:val="00186328"/>
    <w:rsid w:val="0019039B"/>
    <w:rsid w:val="00191444"/>
    <w:rsid w:val="00191CAB"/>
    <w:rsid w:val="001931A0"/>
    <w:rsid w:val="001936DD"/>
    <w:rsid w:val="0019511B"/>
    <w:rsid w:val="0019541C"/>
    <w:rsid w:val="00196355"/>
    <w:rsid w:val="00197515"/>
    <w:rsid w:val="001A0664"/>
    <w:rsid w:val="001A1388"/>
    <w:rsid w:val="001A2DE5"/>
    <w:rsid w:val="001A78AC"/>
    <w:rsid w:val="001B01A2"/>
    <w:rsid w:val="001B0F39"/>
    <w:rsid w:val="001B10A6"/>
    <w:rsid w:val="001B2338"/>
    <w:rsid w:val="001B2CD3"/>
    <w:rsid w:val="001B4E16"/>
    <w:rsid w:val="001B4E74"/>
    <w:rsid w:val="001B6329"/>
    <w:rsid w:val="001B6783"/>
    <w:rsid w:val="001B7D4C"/>
    <w:rsid w:val="001C144A"/>
    <w:rsid w:val="001C3396"/>
    <w:rsid w:val="001C64B3"/>
    <w:rsid w:val="001D07A3"/>
    <w:rsid w:val="001D0A84"/>
    <w:rsid w:val="001D1338"/>
    <w:rsid w:val="001D235D"/>
    <w:rsid w:val="001D7C5A"/>
    <w:rsid w:val="001E1DBE"/>
    <w:rsid w:val="001E3224"/>
    <w:rsid w:val="001E33DB"/>
    <w:rsid w:val="001E3757"/>
    <w:rsid w:val="001E3C55"/>
    <w:rsid w:val="001E3C81"/>
    <w:rsid w:val="001E451C"/>
    <w:rsid w:val="001E62D1"/>
    <w:rsid w:val="001E7B0F"/>
    <w:rsid w:val="001F2AA0"/>
    <w:rsid w:val="001F6F1E"/>
    <w:rsid w:val="00202872"/>
    <w:rsid w:val="00202E78"/>
    <w:rsid w:val="00203B4D"/>
    <w:rsid w:val="00203F0C"/>
    <w:rsid w:val="00204B52"/>
    <w:rsid w:val="002051B5"/>
    <w:rsid w:val="002061A9"/>
    <w:rsid w:val="002064DB"/>
    <w:rsid w:val="00206FBB"/>
    <w:rsid w:val="002111A5"/>
    <w:rsid w:val="002128F2"/>
    <w:rsid w:val="002140A4"/>
    <w:rsid w:val="002151C3"/>
    <w:rsid w:val="00217B64"/>
    <w:rsid w:val="002215FC"/>
    <w:rsid w:val="00222040"/>
    <w:rsid w:val="00223599"/>
    <w:rsid w:val="00223930"/>
    <w:rsid w:val="00223A26"/>
    <w:rsid w:val="00230A67"/>
    <w:rsid w:val="002320FD"/>
    <w:rsid w:val="00235220"/>
    <w:rsid w:val="00235579"/>
    <w:rsid w:val="0024143A"/>
    <w:rsid w:val="002430C7"/>
    <w:rsid w:val="00247EDA"/>
    <w:rsid w:val="0025003C"/>
    <w:rsid w:val="00250404"/>
    <w:rsid w:val="00254501"/>
    <w:rsid w:val="00254D23"/>
    <w:rsid w:val="00254FD1"/>
    <w:rsid w:val="00255D3F"/>
    <w:rsid w:val="00256080"/>
    <w:rsid w:val="002562FC"/>
    <w:rsid w:val="00256404"/>
    <w:rsid w:val="002566EA"/>
    <w:rsid w:val="0025767A"/>
    <w:rsid w:val="00257FAA"/>
    <w:rsid w:val="0026236A"/>
    <w:rsid w:val="00263938"/>
    <w:rsid w:val="00266812"/>
    <w:rsid w:val="002668D5"/>
    <w:rsid w:val="00267481"/>
    <w:rsid w:val="00270B92"/>
    <w:rsid w:val="00271F67"/>
    <w:rsid w:val="00272E9F"/>
    <w:rsid w:val="00276F7B"/>
    <w:rsid w:val="00277C53"/>
    <w:rsid w:val="00277E3F"/>
    <w:rsid w:val="00284816"/>
    <w:rsid w:val="00284A54"/>
    <w:rsid w:val="002859FF"/>
    <w:rsid w:val="00285BE8"/>
    <w:rsid w:val="00286EFB"/>
    <w:rsid w:val="0029179D"/>
    <w:rsid w:val="002925F7"/>
    <w:rsid w:val="002937AA"/>
    <w:rsid w:val="00293C0D"/>
    <w:rsid w:val="002A0F0A"/>
    <w:rsid w:val="002A4275"/>
    <w:rsid w:val="002A645D"/>
    <w:rsid w:val="002A777A"/>
    <w:rsid w:val="002A7BEB"/>
    <w:rsid w:val="002C10E1"/>
    <w:rsid w:val="002C2274"/>
    <w:rsid w:val="002C4FF1"/>
    <w:rsid w:val="002C7C5C"/>
    <w:rsid w:val="002C7FDA"/>
    <w:rsid w:val="002D2E79"/>
    <w:rsid w:val="002D7B23"/>
    <w:rsid w:val="002E025F"/>
    <w:rsid w:val="002E0C6C"/>
    <w:rsid w:val="002E1105"/>
    <w:rsid w:val="002E141D"/>
    <w:rsid w:val="002E23D1"/>
    <w:rsid w:val="002E2432"/>
    <w:rsid w:val="002E39BC"/>
    <w:rsid w:val="002E78EB"/>
    <w:rsid w:val="002F25A8"/>
    <w:rsid w:val="003010A1"/>
    <w:rsid w:val="0030130A"/>
    <w:rsid w:val="00301707"/>
    <w:rsid w:val="003019FF"/>
    <w:rsid w:val="00302A72"/>
    <w:rsid w:val="003102FA"/>
    <w:rsid w:val="00312920"/>
    <w:rsid w:val="00313602"/>
    <w:rsid w:val="00315A13"/>
    <w:rsid w:val="00315AB5"/>
    <w:rsid w:val="00315DC6"/>
    <w:rsid w:val="003250E4"/>
    <w:rsid w:val="003255B1"/>
    <w:rsid w:val="00326B87"/>
    <w:rsid w:val="00332AE9"/>
    <w:rsid w:val="0033614A"/>
    <w:rsid w:val="00337091"/>
    <w:rsid w:val="0033789B"/>
    <w:rsid w:val="003407A9"/>
    <w:rsid w:val="00340DC9"/>
    <w:rsid w:val="003431FD"/>
    <w:rsid w:val="0034435E"/>
    <w:rsid w:val="00345085"/>
    <w:rsid w:val="003456CD"/>
    <w:rsid w:val="00350BD5"/>
    <w:rsid w:val="003520D5"/>
    <w:rsid w:val="0035283D"/>
    <w:rsid w:val="00353C69"/>
    <w:rsid w:val="00355A14"/>
    <w:rsid w:val="00356BC1"/>
    <w:rsid w:val="00357976"/>
    <w:rsid w:val="00357DBF"/>
    <w:rsid w:val="00357E4B"/>
    <w:rsid w:val="003603C2"/>
    <w:rsid w:val="00360E30"/>
    <w:rsid w:val="003617A8"/>
    <w:rsid w:val="00362F88"/>
    <w:rsid w:val="0036365D"/>
    <w:rsid w:val="00364257"/>
    <w:rsid w:val="00371CB9"/>
    <w:rsid w:val="00373AD4"/>
    <w:rsid w:val="003749B1"/>
    <w:rsid w:val="003762FD"/>
    <w:rsid w:val="00382BD7"/>
    <w:rsid w:val="0038359B"/>
    <w:rsid w:val="00384868"/>
    <w:rsid w:val="0039613C"/>
    <w:rsid w:val="003A0A31"/>
    <w:rsid w:val="003A1DDC"/>
    <w:rsid w:val="003A277C"/>
    <w:rsid w:val="003A2EE6"/>
    <w:rsid w:val="003B1788"/>
    <w:rsid w:val="003B3DD2"/>
    <w:rsid w:val="003B54DE"/>
    <w:rsid w:val="003B5531"/>
    <w:rsid w:val="003B6462"/>
    <w:rsid w:val="003C3421"/>
    <w:rsid w:val="003C7DBC"/>
    <w:rsid w:val="003D1A94"/>
    <w:rsid w:val="003D25DF"/>
    <w:rsid w:val="003D50A7"/>
    <w:rsid w:val="003D7334"/>
    <w:rsid w:val="003E0106"/>
    <w:rsid w:val="003E1360"/>
    <w:rsid w:val="003E4B7D"/>
    <w:rsid w:val="003E6827"/>
    <w:rsid w:val="003E72BC"/>
    <w:rsid w:val="003F33E1"/>
    <w:rsid w:val="003F4634"/>
    <w:rsid w:val="003F62AE"/>
    <w:rsid w:val="003F7778"/>
    <w:rsid w:val="003F7D9C"/>
    <w:rsid w:val="00401B01"/>
    <w:rsid w:val="004044D2"/>
    <w:rsid w:val="00407FA7"/>
    <w:rsid w:val="00410DF6"/>
    <w:rsid w:val="00423D5A"/>
    <w:rsid w:val="0042603B"/>
    <w:rsid w:val="00426F7B"/>
    <w:rsid w:val="00431CA3"/>
    <w:rsid w:val="00432DF3"/>
    <w:rsid w:val="00433BA6"/>
    <w:rsid w:val="00434587"/>
    <w:rsid w:val="00434EA7"/>
    <w:rsid w:val="00437098"/>
    <w:rsid w:val="00443FA2"/>
    <w:rsid w:val="0044470B"/>
    <w:rsid w:val="00444F02"/>
    <w:rsid w:val="00450767"/>
    <w:rsid w:val="00450ABB"/>
    <w:rsid w:val="004510FC"/>
    <w:rsid w:val="004517FC"/>
    <w:rsid w:val="00451C0E"/>
    <w:rsid w:val="004556D7"/>
    <w:rsid w:val="004564E8"/>
    <w:rsid w:val="00460D16"/>
    <w:rsid w:val="00462530"/>
    <w:rsid w:val="00463692"/>
    <w:rsid w:val="00467A85"/>
    <w:rsid w:val="00467B5E"/>
    <w:rsid w:val="0047013F"/>
    <w:rsid w:val="00470F4B"/>
    <w:rsid w:val="00470FA5"/>
    <w:rsid w:val="0047421F"/>
    <w:rsid w:val="00477416"/>
    <w:rsid w:val="00480ABD"/>
    <w:rsid w:val="00481058"/>
    <w:rsid w:val="004850AF"/>
    <w:rsid w:val="004865C6"/>
    <w:rsid w:val="00490CC6"/>
    <w:rsid w:val="00491ACA"/>
    <w:rsid w:val="0049276D"/>
    <w:rsid w:val="00493D16"/>
    <w:rsid w:val="00494749"/>
    <w:rsid w:val="004975F3"/>
    <w:rsid w:val="00497B1C"/>
    <w:rsid w:val="004A662A"/>
    <w:rsid w:val="004A6C49"/>
    <w:rsid w:val="004B08E5"/>
    <w:rsid w:val="004B1432"/>
    <w:rsid w:val="004B4380"/>
    <w:rsid w:val="004B6002"/>
    <w:rsid w:val="004B6AE1"/>
    <w:rsid w:val="004C0D7F"/>
    <w:rsid w:val="004C12C4"/>
    <w:rsid w:val="004C3ADA"/>
    <w:rsid w:val="004C456D"/>
    <w:rsid w:val="004C5AA4"/>
    <w:rsid w:val="004D192A"/>
    <w:rsid w:val="004D34E9"/>
    <w:rsid w:val="004E2260"/>
    <w:rsid w:val="004E53C2"/>
    <w:rsid w:val="004E7D81"/>
    <w:rsid w:val="004F0264"/>
    <w:rsid w:val="004F05F9"/>
    <w:rsid w:val="004F1918"/>
    <w:rsid w:val="004F28E0"/>
    <w:rsid w:val="004F4F74"/>
    <w:rsid w:val="004F5280"/>
    <w:rsid w:val="004F5546"/>
    <w:rsid w:val="004F7113"/>
    <w:rsid w:val="004F7CDB"/>
    <w:rsid w:val="00503122"/>
    <w:rsid w:val="00504617"/>
    <w:rsid w:val="0050607B"/>
    <w:rsid w:val="00507A5E"/>
    <w:rsid w:val="00510B6F"/>
    <w:rsid w:val="00511827"/>
    <w:rsid w:val="00513E93"/>
    <w:rsid w:val="00513F3D"/>
    <w:rsid w:val="00514A41"/>
    <w:rsid w:val="00514DE7"/>
    <w:rsid w:val="00516FC0"/>
    <w:rsid w:val="00520C46"/>
    <w:rsid w:val="0052108E"/>
    <w:rsid w:val="005218CF"/>
    <w:rsid w:val="00523616"/>
    <w:rsid w:val="0052635A"/>
    <w:rsid w:val="005263F6"/>
    <w:rsid w:val="00526459"/>
    <w:rsid w:val="00527612"/>
    <w:rsid w:val="00527A85"/>
    <w:rsid w:val="00532E33"/>
    <w:rsid w:val="00534814"/>
    <w:rsid w:val="005350D4"/>
    <w:rsid w:val="00537A34"/>
    <w:rsid w:val="00540111"/>
    <w:rsid w:val="00541869"/>
    <w:rsid w:val="00542701"/>
    <w:rsid w:val="005449CD"/>
    <w:rsid w:val="00545CBD"/>
    <w:rsid w:val="00545D7F"/>
    <w:rsid w:val="00550851"/>
    <w:rsid w:val="005509B2"/>
    <w:rsid w:val="005515B0"/>
    <w:rsid w:val="005522E2"/>
    <w:rsid w:val="00552A64"/>
    <w:rsid w:val="00555161"/>
    <w:rsid w:val="00555432"/>
    <w:rsid w:val="005556DB"/>
    <w:rsid w:val="00555D9A"/>
    <w:rsid w:val="005568F3"/>
    <w:rsid w:val="00562124"/>
    <w:rsid w:val="00562E78"/>
    <w:rsid w:val="005666A5"/>
    <w:rsid w:val="005667B4"/>
    <w:rsid w:val="00567C22"/>
    <w:rsid w:val="00571951"/>
    <w:rsid w:val="00571FB0"/>
    <w:rsid w:val="00572024"/>
    <w:rsid w:val="0057590F"/>
    <w:rsid w:val="00575F6D"/>
    <w:rsid w:val="005762FC"/>
    <w:rsid w:val="005820BB"/>
    <w:rsid w:val="0058313D"/>
    <w:rsid w:val="00583CC4"/>
    <w:rsid w:val="00584863"/>
    <w:rsid w:val="00585303"/>
    <w:rsid w:val="005876E2"/>
    <w:rsid w:val="005912DF"/>
    <w:rsid w:val="00592187"/>
    <w:rsid w:val="0059464F"/>
    <w:rsid w:val="00595063"/>
    <w:rsid w:val="005A0789"/>
    <w:rsid w:val="005A0A71"/>
    <w:rsid w:val="005A3C5B"/>
    <w:rsid w:val="005A51AB"/>
    <w:rsid w:val="005A6051"/>
    <w:rsid w:val="005A61C9"/>
    <w:rsid w:val="005A6F2E"/>
    <w:rsid w:val="005A785B"/>
    <w:rsid w:val="005B2C2D"/>
    <w:rsid w:val="005B58EE"/>
    <w:rsid w:val="005B78B9"/>
    <w:rsid w:val="005C13D4"/>
    <w:rsid w:val="005C358E"/>
    <w:rsid w:val="005C509E"/>
    <w:rsid w:val="005C5C44"/>
    <w:rsid w:val="005C6D45"/>
    <w:rsid w:val="005D41AC"/>
    <w:rsid w:val="005D4A90"/>
    <w:rsid w:val="005D58F7"/>
    <w:rsid w:val="005E094D"/>
    <w:rsid w:val="005E1C71"/>
    <w:rsid w:val="005E7408"/>
    <w:rsid w:val="005E789B"/>
    <w:rsid w:val="005F13AA"/>
    <w:rsid w:val="005F1F14"/>
    <w:rsid w:val="005F2204"/>
    <w:rsid w:val="005F2C5C"/>
    <w:rsid w:val="005F4090"/>
    <w:rsid w:val="005F58AF"/>
    <w:rsid w:val="005F65A4"/>
    <w:rsid w:val="00600D29"/>
    <w:rsid w:val="00600F7F"/>
    <w:rsid w:val="00602BBC"/>
    <w:rsid w:val="0061145E"/>
    <w:rsid w:val="00612537"/>
    <w:rsid w:val="00617D63"/>
    <w:rsid w:val="00623A8A"/>
    <w:rsid w:val="00625AE5"/>
    <w:rsid w:val="0063039E"/>
    <w:rsid w:val="0063075F"/>
    <w:rsid w:val="0063130C"/>
    <w:rsid w:val="00631FCA"/>
    <w:rsid w:val="00633E26"/>
    <w:rsid w:val="00636C0A"/>
    <w:rsid w:val="006375D8"/>
    <w:rsid w:val="0064015D"/>
    <w:rsid w:val="00640359"/>
    <w:rsid w:val="006403C5"/>
    <w:rsid w:val="00640AB7"/>
    <w:rsid w:val="00640FB2"/>
    <w:rsid w:val="006419BB"/>
    <w:rsid w:val="0064245E"/>
    <w:rsid w:val="00643D1A"/>
    <w:rsid w:val="00644691"/>
    <w:rsid w:val="00650D5C"/>
    <w:rsid w:val="00653E09"/>
    <w:rsid w:val="00654A8A"/>
    <w:rsid w:val="006620C2"/>
    <w:rsid w:val="0066519F"/>
    <w:rsid w:val="006654F5"/>
    <w:rsid w:val="00667BED"/>
    <w:rsid w:val="00671174"/>
    <w:rsid w:val="00672032"/>
    <w:rsid w:val="006724D8"/>
    <w:rsid w:val="00674588"/>
    <w:rsid w:val="00683202"/>
    <w:rsid w:val="00683C8F"/>
    <w:rsid w:val="00684428"/>
    <w:rsid w:val="00685990"/>
    <w:rsid w:val="006859F7"/>
    <w:rsid w:val="006910CD"/>
    <w:rsid w:val="006915EC"/>
    <w:rsid w:val="00692956"/>
    <w:rsid w:val="00693D97"/>
    <w:rsid w:val="006959B1"/>
    <w:rsid w:val="00696EDA"/>
    <w:rsid w:val="006A145B"/>
    <w:rsid w:val="006A16DF"/>
    <w:rsid w:val="006A31E5"/>
    <w:rsid w:val="006A4328"/>
    <w:rsid w:val="006A7B57"/>
    <w:rsid w:val="006B159B"/>
    <w:rsid w:val="006B2D7F"/>
    <w:rsid w:val="006B356A"/>
    <w:rsid w:val="006B3DB5"/>
    <w:rsid w:val="006B419D"/>
    <w:rsid w:val="006B4805"/>
    <w:rsid w:val="006B62C4"/>
    <w:rsid w:val="006B63ED"/>
    <w:rsid w:val="006C00B3"/>
    <w:rsid w:val="006C1DE0"/>
    <w:rsid w:val="006C41EA"/>
    <w:rsid w:val="006D16D0"/>
    <w:rsid w:val="006D22DE"/>
    <w:rsid w:val="006D44C5"/>
    <w:rsid w:val="006D4640"/>
    <w:rsid w:val="006D4A2A"/>
    <w:rsid w:val="006D5047"/>
    <w:rsid w:val="006D6157"/>
    <w:rsid w:val="006E0117"/>
    <w:rsid w:val="006E2339"/>
    <w:rsid w:val="006E3611"/>
    <w:rsid w:val="006E3D9F"/>
    <w:rsid w:val="006E5B8B"/>
    <w:rsid w:val="006F1D50"/>
    <w:rsid w:val="006F3F5B"/>
    <w:rsid w:val="006F51C1"/>
    <w:rsid w:val="00700475"/>
    <w:rsid w:val="00702FF3"/>
    <w:rsid w:val="0070628E"/>
    <w:rsid w:val="00707A40"/>
    <w:rsid w:val="00707AC5"/>
    <w:rsid w:val="0071005C"/>
    <w:rsid w:val="007100AA"/>
    <w:rsid w:val="007127C5"/>
    <w:rsid w:val="00713672"/>
    <w:rsid w:val="00713F9D"/>
    <w:rsid w:val="0071638D"/>
    <w:rsid w:val="00716D25"/>
    <w:rsid w:val="0072116B"/>
    <w:rsid w:val="007211BD"/>
    <w:rsid w:val="007224AB"/>
    <w:rsid w:val="00722D83"/>
    <w:rsid w:val="00722DB6"/>
    <w:rsid w:val="007234A4"/>
    <w:rsid w:val="00723D1D"/>
    <w:rsid w:val="0072422E"/>
    <w:rsid w:val="007266B5"/>
    <w:rsid w:val="00727827"/>
    <w:rsid w:val="007337C8"/>
    <w:rsid w:val="0073518B"/>
    <w:rsid w:val="0073562D"/>
    <w:rsid w:val="00736FE8"/>
    <w:rsid w:val="00737133"/>
    <w:rsid w:val="007400C0"/>
    <w:rsid w:val="007406FD"/>
    <w:rsid w:val="00740BF3"/>
    <w:rsid w:val="00742E0D"/>
    <w:rsid w:val="00744C6C"/>
    <w:rsid w:val="00746C85"/>
    <w:rsid w:val="00751C9A"/>
    <w:rsid w:val="00761C5C"/>
    <w:rsid w:val="00761E02"/>
    <w:rsid w:val="00762474"/>
    <w:rsid w:val="00763820"/>
    <w:rsid w:val="00763CAA"/>
    <w:rsid w:val="00766368"/>
    <w:rsid w:val="00767D5E"/>
    <w:rsid w:val="00767E2D"/>
    <w:rsid w:val="0077727C"/>
    <w:rsid w:val="00787ECE"/>
    <w:rsid w:val="00793B0A"/>
    <w:rsid w:val="007974FF"/>
    <w:rsid w:val="007975CF"/>
    <w:rsid w:val="007A50E4"/>
    <w:rsid w:val="007A528D"/>
    <w:rsid w:val="007B07DE"/>
    <w:rsid w:val="007B2B02"/>
    <w:rsid w:val="007B5351"/>
    <w:rsid w:val="007B5927"/>
    <w:rsid w:val="007B6C97"/>
    <w:rsid w:val="007C0869"/>
    <w:rsid w:val="007C25FE"/>
    <w:rsid w:val="007C269E"/>
    <w:rsid w:val="007C3B57"/>
    <w:rsid w:val="007C6AEE"/>
    <w:rsid w:val="007C7EEE"/>
    <w:rsid w:val="007D65A9"/>
    <w:rsid w:val="007E3430"/>
    <w:rsid w:val="007E6774"/>
    <w:rsid w:val="007F3DC8"/>
    <w:rsid w:val="00800561"/>
    <w:rsid w:val="00800A1B"/>
    <w:rsid w:val="00800DFF"/>
    <w:rsid w:val="00802CD9"/>
    <w:rsid w:val="00802DE0"/>
    <w:rsid w:val="008048BD"/>
    <w:rsid w:val="00805D02"/>
    <w:rsid w:val="00805EEF"/>
    <w:rsid w:val="00810888"/>
    <w:rsid w:val="00811D0F"/>
    <w:rsid w:val="008138B3"/>
    <w:rsid w:val="00816996"/>
    <w:rsid w:val="00820A7E"/>
    <w:rsid w:val="00821BFB"/>
    <w:rsid w:val="00822A4A"/>
    <w:rsid w:val="00823B35"/>
    <w:rsid w:val="00825279"/>
    <w:rsid w:val="00825E3A"/>
    <w:rsid w:val="00826C0B"/>
    <w:rsid w:val="008270A2"/>
    <w:rsid w:val="00832EC0"/>
    <w:rsid w:val="00834A3E"/>
    <w:rsid w:val="0083582B"/>
    <w:rsid w:val="00836604"/>
    <w:rsid w:val="00840756"/>
    <w:rsid w:val="008409B3"/>
    <w:rsid w:val="0084187C"/>
    <w:rsid w:val="0084431A"/>
    <w:rsid w:val="00844F44"/>
    <w:rsid w:val="00850AC7"/>
    <w:rsid w:val="00852F55"/>
    <w:rsid w:val="00853F77"/>
    <w:rsid w:val="008547D5"/>
    <w:rsid w:val="00863F80"/>
    <w:rsid w:val="0086489F"/>
    <w:rsid w:val="00866F6F"/>
    <w:rsid w:val="008679FF"/>
    <w:rsid w:val="008751CD"/>
    <w:rsid w:val="00882254"/>
    <w:rsid w:val="00885CE1"/>
    <w:rsid w:val="0088632A"/>
    <w:rsid w:val="0088676F"/>
    <w:rsid w:val="008907FF"/>
    <w:rsid w:val="008977A7"/>
    <w:rsid w:val="008A100C"/>
    <w:rsid w:val="008A1A82"/>
    <w:rsid w:val="008A2518"/>
    <w:rsid w:val="008A345C"/>
    <w:rsid w:val="008A4521"/>
    <w:rsid w:val="008A46C9"/>
    <w:rsid w:val="008A64C5"/>
    <w:rsid w:val="008A76F8"/>
    <w:rsid w:val="008A7D28"/>
    <w:rsid w:val="008A7F53"/>
    <w:rsid w:val="008B3112"/>
    <w:rsid w:val="008B696C"/>
    <w:rsid w:val="008B6BEE"/>
    <w:rsid w:val="008C1141"/>
    <w:rsid w:val="008C2DEA"/>
    <w:rsid w:val="008C5679"/>
    <w:rsid w:val="008C6D65"/>
    <w:rsid w:val="008D06C8"/>
    <w:rsid w:val="008D158E"/>
    <w:rsid w:val="008D5552"/>
    <w:rsid w:val="008D5B66"/>
    <w:rsid w:val="008E2539"/>
    <w:rsid w:val="008E4B76"/>
    <w:rsid w:val="008E5ED7"/>
    <w:rsid w:val="008F0364"/>
    <w:rsid w:val="008F203C"/>
    <w:rsid w:val="008F31C1"/>
    <w:rsid w:val="008F3D17"/>
    <w:rsid w:val="008F52EB"/>
    <w:rsid w:val="008F663D"/>
    <w:rsid w:val="008F78D7"/>
    <w:rsid w:val="009037DE"/>
    <w:rsid w:val="00911E7F"/>
    <w:rsid w:val="009128BB"/>
    <w:rsid w:val="009137BF"/>
    <w:rsid w:val="00913BFA"/>
    <w:rsid w:val="00914298"/>
    <w:rsid w:val="0091525B"/>
    <w:rsid w:val="00915450"/>
    <w:rsid w:val="009166AF"/>
    <w:rsid w:val="00916B67"/>
    <w:rsid w:val="00920063"/>
    <w:rsid w:val="009200C1"/>
    <w:rsid w:val="009315AD"/>
    <w:rsid w:val="00931F69"/>
    <w:rsid w:val="00933B4D"/>
    <w:rsid w:val="009343C2"/>
    <w:rsid w:val="00935932"/>
    <w:rsid w:val="00936B5C"/>
    <w:rsid w:val="00937BE8"/>
    <w:rsid w:val="00944AE7"/>
    <w:rsid w:val="00950114"/>
    <w:rsid w:val="00952749"/>
    <w:rsid w:val="00957969"/>
    <w:rsid w:val="0096147C"/>
    <w:rsid w:val="009638A7"/>
    <w:rsid w:val="009651BC"/>
    <w:rsid w:val="00970796"/>
    <w:rsid w:val="00970FFA"/>
    <w:rsid w:val="0097429D"/>
    <w:rsid w:val="0097624E"/>
    <w:rsid w:val="00980085"/>
    <w:rsid w:val="00981C7C"/>
    <w:rsid w:val="009822D2"/>
    <w:rsid w:val="00982B3E"/>
    <w:rsid w:val="00982BA1"/>
    <w:rsid w:val="00985C08"/>
    <w:rsid w:val="00985E1E"/>
    <w:rsid w:val="00987370"/>
    <w:rsid w:val="009875C8"/>
    <w:rsid w:val="00990B2E"/>
    <w:rsid w:val="00992B8D"/>
    <w:rsid w:val="0099415E"/>
    <w:rsid w:val="00995E15"/>
    <w:rsid w:val="00996D64"/>
    <w:rsid w:val="00996DDE"/>
    <w:rsid w:val="00997127"/>
    <w:rsid w:val="00997579"/>
    <w:rsid w:val="009A04D3"/>
    <w:rsid w:val="009A24B5"/>
    <w:rsid w:val="009A5558"/>
    <w:rsid w:val="009A7DD4"/>
    <w:rsid w:val="009B1373"/>
    <w:rsid w:val="009B2293"/>
    <w:rsid w:val="009B414B"/>
    <w:rsid w:val="009B4255"/>
    <w:rsid w:val="009B6EC8"/>
    <w:rsid w:val="009C1B82"/>
    <w:rsid w:val="009C345F"/>
    <w:rsid w:val="009C3493"/>
    <w:rsid w:val="009C3B20"/>
    <w:rsid w:val="009C4F95"/>
    <w:rsid w:val="009C671C"/>
    <w:rsid w:val="009D216F"/>
    <w:rsid w:val="009D29A7"/>
    <w:rsid w:val="009D3248"/>
    <w:rsid w:val="009D6678"/>
    <w:rsid w:val="009D6E5A"/>
    <w:rsid w:val="009E064A"/>
    <w:rsid w:val="009E1B41"/>
    <w:rsid w:val="009E293A"/>
    <w:rsid w:val="009E2CD8"/>
    <w:rsid w:val="009E3044"/>
    <w:rsid w:val="009E33E4"/>
    <w:rsid w:val="009E3A3C"/>
    <w:rsid w:val="009E4CC0"/>
    <w:rsid w:val="009E6895"/>
    <w:rsid w:val="009F21F9"/>
    <w:rsid w:val="009F2B5C"/>
    <w:rsid w:val="009F7846"/>
    <w:rsid w:val="00A01EB6"/>
    <w:rsid w:val="00A025CD"/>
    <w:rsid w:val="00A0314E"/>
    <w:rsid w:val="00A03FCF"/>
    <w:rsid w:val="00A06457"/>
    <w:rsid w:val="00A06B1C"/>
    <w:rsid w:val="00A071C0"/>
    <w:rsid w:val="00A0757E"/>
    <w:rsid w:val="00A1154A"/>
    <w:rsid w:val="00A11A9D"/>
    <w:rsid w:val="00A121FB"/>
    <w:rsid w:val="00A13242"/>
    <w:rsid w:val="00A139AA"/>
    <w:rsid w:val="00A13A8E"/>
    <w:rsid w:val="00A16B3C"/>
    <w:rsid w:val="00A16E2A"/>
    <w:rsid w:val="00A1748E"/>
    <w:rsid w:val="00A209A9"/>
    <w:rsid w:val="00A21890"/>
    <w:rsid w:val="00A237E9"/>
    <w:rsid w:val="00A23E12"/>
    <w:rsid w:val="00A243B0"/>
    <w:rsid w:val="00A24F69"/>
    <w:rsid w:val="00A25B63"/>
    <w:rsid w:val="00A264DF"/>
    <w:rsid w:val="00A31300"/>
    <w:rsid w:val="00A3180B"/>
    <w:rsid w:val="00A3210B"/>
    <w:rsid w:val="00A32B23"/>
    <w:rsid w:val="00A32D42"/>
    <w:rsid w:val="00A336CA"/>
    <w:rsid w:val="00A33B2B"/>
    <w:rsid w:val="00A33F80"/>
    <w:rsid w:val="00A373BD"/>
    <w:rsid w:val="00A40BA4"/>
    <w:rsid w:val="00A40DD3"/>
    <w:rsid w:val="00A412F7"/>
    <w:rsid w:val="00A418C7"/>
    <w:rsid w:val="00A44C03"/>
    <w:rsid w:val="00A46A2E"/>
    <w:rsid w:val="00A46C6A"/>
    <w:rsid w:val="00A50164"/>
    <w:rsid w:val="00A53CDE"/>
    <w:rsid w:val="00A54EFB"/>
    <w:rsid w:val="00A57AC9"/>
    <w:rsid w:val="00A62846"/>
    <w:rsid w:val="00A6432F"/>
    <w:rsid w:val="00A64612"/>
    <w:rsid w:val="00A6546B"/>
    <w:rsid w:val="00A6586A"/>
    <w:rsid w:val="00A65E8A"/>
    <w:rsid w:val="00A65FBA"/>
    <w:rsid w:val="00A66A9E"/>
    <w:rsid w:val="00A67B2C"/>
    <w:rsid w:val="00A70D59"/>
    <w:rsid w:val="00A73D80"/>
    <w:rsid w:val="00A764BF"/>
    <w:rsid w:val="00A76988"/>
    <w:rsid w:val="00A8056B"/>
    <w:rsid w:val="00A80938"/>
    <w:rsid w:val="00A8313E"/>
    <w:rsid w:val="00A83DE7"/>
    <w:rsid w:val="00A8589D"/>
    <w:rsid w:val="00A86B6C"/>
    <w:rsid w:val="00A87896"/>
    <w:rsid w:val="00A9133F"/>
    <w:rsid w:val="00A95851"/>
    <w:rsid w:val="00AA0B82"/>
    <w:rsid w:val="00AA1950"/>
    <w:rsid w:val="00AA2C0C"/>
    <w:rsid w:val="00AA57B5"/>
    <w:rsid w:val="00AA6616"/>
    <w:rsid w:val="00AA7316"/>
    <w:rsid w:val="00AB27E7"/>
    <w:rsid w:val="00AB27F6"/>
    <w:rsid w:val="00AB3722"/>
    <w:rsid w:val="00AB57F5"/>
    <w:rsid w:val="00AB5EDD"/>
    <w:rsid w:val="00AC1B79"/>
    <w:rsid w:val="00AC1EE7"/>
    <w:rsid w:val="00AC540D"/>
    <w:rsid w:val="00AC55CB"/>
    <w:rsid w:val="00AC607E"/>
    <w:rsid w:val="00AC7A49"/>
    <w:rsid w:val="00AD0FB9"/>
    <w:rsid w:val="00AD13B6"/>
    <w:rsid w:val="00AE17A4"/>
    <w:rsid w:val="00AE239A"/>
    <w:rsid w:val="00AE31D4"/>
    <w:rsid w:val="00AE51B3"/>
    <w:rsid w:val="00AF60F4"/>
    <w:rsid w:val="00B0019E"/>
    <w:rsid w:val="00B058C5"/>
    <w:rsid w:val="00B10990"/>
    <w:rsid w:val="00B11F6F"/>
    <w:rsid w:val="00B2006F"/>
    <w:rsid w:val="00B201BF"/>
    <w:rsid w:val="00B214E3"/>
    <w:rsid w:val="00B22134"/>
    <w:rsid w:val="00B2265B"/>
    <w:rsid w:val="00B25722"/>
    <w:rsid w:val="00B25CD1"/>
    <w:rsid w:val="00B31D7F"/>
    <w:rsid w:val="00B323BD"/>
    <w:rsid w:val="00B32DB6"/>
    <w:rsid w:val="00B332A4"/>
    <w:rsid w:val="00B345EC"/>
    <w:rsid w:val="00B34C5C"/>
    <w:rsid w:val="00B358EF"/>
    <w:rsid w:val="00B412EA"/>
    <w:rsid w:val="00B418BC"/>
    <w:rsid w:val="00B43607"/>
    <w:rsid w:val="00B4672D"/>
    <w:rsid w:val="00B537B2"/>
    <w:rsid w:val="00B54579"/>
    <w:rsid w:val="00B552ED"/>
    <w:rsid w:val="00B557E5"/>
    <w:rsid w:val="00B55EBF"/>
    <w:rsid w:val="00B605A2"/>
    <w:rsid w:val="00B60B01"/>
    <w:rsid w:val="00B615A9"/>
    <w:rsid w:val="00B650C6"/>
    <w:rsid w:val="00B65B38"/>
    <w:rsid w:val="00B66159"/>
    <w:rsid w:val="00B662DC"/>
    <w:rsid w:val="00B669BC"/>
    <w:rsid w:val="00B72B91"/>
    <w:rsid w:val="00B739BF"/>
    <w:rsid w:val="00B74990"/>
    <w:rsid w:val="00B81979"/>
    <w:rsid w:val="00B82C37"/>
    <w:rsid w:val="00B848FE"/>
    <w:rsid w:val="00B86E41"/>
    <w:rsid w:val="00B87491"/>
    <w:rsid w:val="00B9003D"/>
    <w:rsid w:val="00B90508"/>
    <w:rsid w:val="00B91DCE"/>
    <w:rsid w:val="00B9376E"/>
    <w:rsid w:val="00B93CF6"/>
    <w:rsid w:val="00B953F5"/>
    <w:rsid w:val="00B962D5"/>
    <w:rsid w:val="00B96A93"/>
    <w:rsid w:val="00B96F7F"/>
    <w:rsid w:val="00BA1552"/>
    <w:rsid w:val="00BA3AC7"/>
    <w:rsid w:val="00BA3C2D"/>
    <w:rsid w:val="00BA63C2"/>
    <w:rsid w:val="00BA6BCA"/>
    <w:rsid w:val="00BA7463"/>
    <w:rsid w:val="00BA76E3"/>
    <w:rsid w:val="00BA7BF6"/>
    <w:rsid w:val="00BB0D53"/>
    <w:rsid w:val="00BB0FEA"/>
    <w:rsid w:val="00BB11A2"/>
    <w:rsid w:val="00BB2728"/>
    <w:rsid w:val="00BB3000"/>
    <w:rsid w:val="00BC15E1"/>
    <w:rsid w:val="00BC39D5"/>
    <w:rsid w:val="00BC3F0E"/>
    <w:rsid w:val="00BC567E"/>
    <w:rsid w:val="00BC6939"/>
    <w:rsid w:val="00BC7556"/>
    <w:rsid w:val="00BD004A"/>
    <w:rsid w:val="00BD1FC5"/>
    <w:rsid w:val="00BD2E7E"/>
    <w:rsid w:val="00BD342B"/>
    <w:rsid w:val="00BD6D33"/>
    <w:rsid w:val="00BD7B68"/>
    <w:rsid w:val="00BE110A"/>
    <w:rsid w:val="00BE1875"/>
    <w:rsid w:val="00BE38A0"/>
    <w:rsid w:val="00BE45C8"/>
    <w:rsid w:val="00BE46BD"/>
    <w:rsid w:val="00BE642D"/>
    <w:rsid w:val="00BF0502"/>
    <w:rsid w:val="00BF181F"/>
    <w:rsid w:val="00BF2331"/>
    <w:rsid w:val="00BF274A"/>
    <w:rsid w:val="00BF3A07"/>
    <w:rsid w:val="00BF3EAA"/>
    <w:rsid w:val="00BF6405"/>
    <w:rsid w:val="00BF7463"/>
    <w:rsid w:val="00BF7AF7"/>
    <w:rsid w:val="00BF7E61"/>
    <w:rsid w:val="00C022AF"/>
    <w:rsid w:val="00C10A87"/>
    <w:rsid w:val="00C1108E"/>
    <w:rsid w:val="00C118FE"/>
    <w:rsid w:val="00C1564B"/>
    <w:rsid w:val="00C15ACB"/>
    <w:rsid w:val="00C15DC6"/>
    <w:rsid w:val="00C20E18"/>
    <w:rsid w:val="00C22037"/>
    <w:rsid w:val="00C22065"/>
    <w:rsid w:val="00C22938"/>
    <w:rsid w:val="00C22EB4"/>
    <w:rsid w:val="00C22EED"/>
    <w:rsid w:val="00C2631A"/>
    <w:rsid w:val="00C27506"/>
    <w:rsid w:val="00C30889"/>
    <w:rsid w:val="00C31593"/>
    <w:rsid w:val="00C31A50"/>
    <w:rsid w:val="00C3303F"/>
    <w:rsid w:val="00C34024"/>
    <w:rsid w:val="00C35EC1"/>
    <w:rsid w:val="00C37044"/>
    <w:rsid w:val="00C3774D"/>
    <w:rsid w:val="00C37A5A"/>
    <w:rsid w:val="00C42564"/>
    <w:rsid w:val="00C454C0"/>
    <w:rsid w:val="00C46089"/>
    <w:rsid w:val="00C50904"/>
    <w:rsid w:val="00C51666"/>
    <w:rsid w:val="00C52830"/>
    <w:rsid w:val="00C52C22"/>
    <w:rsid w:val="00C5437D"/>
    <w:rsid w:val="00C54FD9"/>
    <w:rsid w:val="00C56123"/>
    <w:rsid w:val="00C56F15"/>
    <w:rsid w:val="00C57A20"/>
    <w:rsid w:val="00C60E2D"/>
    <w:rsid w:val="00C626CD"/>
    <w:rsid w:val="00C62B7B"/>
    <w:rsid w:val="00C650CD"/>
    <w:rsid w:val="00C655EE"/>
    <w:rsid w:val="00C67B7A"/>
    <w:rsid w:val="00C67FC3"/>
    <w:rsid w:val="00C70CEA"/>
    <w:rsid w:val="00C76A9B"/>
    <w:rsid w:val="00C81B83"/>
    <w:rsid w:val="00C856F6"/>
    <w:rsid w:val="00C87FF8"/>
    <w:rsid w:val="00C90A2E"/>
    <w:rsid w:val="00C90EB2"/>
    <w:rsid w:val="00CA628F"/>
    <w:rsid w:val="00CB0B31"/>
    <w:rsid w:val="00CB5C0D"/>
    <w:rsid w:val="00CB6029"/>
    <w:rsid w:val="00CC0A9E"/>
    <w:rsid w:val="00CC2B09"/>
    <w:rsid w:val="00CC4D25"/>
    <w:rsid w:val="00CC5861"/>
    <w:rsid w:val="00CD002E"/>
    <w:rsid w:val="00CD0042"/>
    <w:rsid w:val="00CD35C1"/>
    <w:rsid w:val="00CD6710"/>
    <w:rsid w:val="00CE10B9"/>
    <w:rsid w:val="00CE288B"/>
    <w:rsid w:val="00CE2F84"/>
    <w:rsid w:val="00CE3BE5"/>
    <w:rsid w:val="00CE598F"/>
    <w:rsid w:val="00CF0E91"/>
    <w:rsid w:val="00CF0F39"/>
    <w:rsid w:val="00CF11D6"/>
    <w:rsid w:val="00CF305C"/>
    <w:rsid w:val="00CF5321"/>
    <w:rsid w:val="00CF7906"/>
    <w:rsid w:val="00CF7CD2"/>
    <w:rsid w:val="00D06F5C"/>
    <w:rsid w:val="00D070DF"/>
    <w:rsid w:val="00D07216"/>
    <w:rsid w:val="00D07C9D"/>
    <w:rsid w:val="00D07E20"/>
    <w:rsid w:val="00D1003A"/>
    <w:rsid w:val="00D12C05"/>
    <w:rsid w:val="00D13377"/>
    <w:rsid w:val="00D14036"/>
    <w:rsid w:val="00D14BC7"/>
    <w:rsid w:val="00D15883"/>
    <w:rsid w:val="00D15971"/>
    <w:rsid w:val="00D15B0B"/>
    <w:rsid w:val="00D15F23"/>
    <w:rsid w:val="00D17E14"/>
    <w:rsid w:val="00D21D42"/>
    <w:rsid w:val="00D27E16"/>
    <w:rsid w:val="00D3030B"/>
    <w:rsid w:val="00D30B81"/>
    <w:rsid w:val="00D32F30"/>
    <w:rsid w:val="00D331D1"/>
    <w:rsid w:val="00D34B6F"/>
    <w:rsid w:val="00D35D99"/>
    <w:rsid w:val="00D3649E"/>
    <w:rsid w:val="00D36B27"/>
    <w:rsid w:val="00D407B5"/>
    <w:rsid w:val="00D43853"/>
    <w:rsid w:val="00D44055"/>
    <w:rsid w:val="00D44861"/>
    <w:rsid w:val="00D44C28"/>
    <w:rsid w:val="00D45A5B"/>
    <w:rsid w:val="00D52183"/>
    <w:rsid w:val="00D52F63"/>
    <w:rsid w:val="00D5445C"/>
    <w:rsid w:val="00D55741"/>
    <w:rsid w:val="00D56B38"/>
    <w:rsid w:val="00D61088"/>
    <w:rsid w:val="00D611E4"/>
    <w:rsid w:val="00D64D37"/>
    <w:rsid w:val="00D65327"/>
    <w:rsid w:val="00D6777B"/>
    <w:rsid w:val="00D706A3"/>
    <w:rsid w:val="00D71027"/>
    <w:rsid w:val="00D73964"/>
    <w:rsid w:val="00D73AF7"/>
    <w:rsid w:val="00D73BDF"/>
    <w:rsid w:val="00D73D30"/>
    <w:rsid w:val="00D7519B"/>
    <w:rsid w:val="00D7571F"/>
    <w:rsid w:val="00D76AEF"/>
    <w:rsid w:val="00D8545A"/>
    <w:rsid w:val="00D86678"/>
    <w:rsid w:val="00D86AA2"/>
    <w:rsid w:val="00D93501"/>
    <w:rsid w:val="00D94EA2"/>
    <w:rsid w:val="00D96294"/>
    <w:rsid w:val="00D97237"/>
    <w:rsid w:val="00DA31ED"/>
    <w:rsid w:val="00DA4B72"/>
    <w:rsid w:val="00DA5529"/>
    <w:rsid w:val="00DA5988"/>
    <w:rsid w:val="00DB101E"/>
    <w:rsid w:val="00DB2911"/>
    <w:rsid w:val="00DB5BE6"/>
    <w:rsid w:val="00DC25E7"/>
    <w:rsid w:val="00DC27BD"/>
    <w:rsid w:val="00DC2A8D"/>
    <w:rsid w:val="00DC3C80"/>
    <w:rsid w:val="00DC5D61"/>
    <w:rsid w:val="00DC5FC2"/>
    <w:rsid w:val="00DC7F4E"/>
    <w:rsid w:val="00DD144B"/>
    <w:rsid w:val="00DD2E05"/>
    <w:rsid w:val="00DD46D9"/>
    <w:rsid w:val="00DD60D2"/>
    <w:rsid w:val="00DE10D3"/>
    <w:rsid w:val="00DE3DF1"/>
    <w:rsid w:val="00DE4EC0"/>
    <w:rsid w:val="00DE6692"/>
    <w:rsid w:val="00DE73A1"/>
    <w:rsid w:val="00DF0FDA"/>
    <w:rsid w:val="00DF5459"/>
    <w:rsid w:val="00DF5B3B"/>
    <w:rsid w:val="00DF6023"/>
    <w:rsid w:val="00DF63FE"/>
    <w:rsid w:val="00DF6A3E"/>
    <w:rsid w:val="00DF6E4E"/>
    <w:rsid w:val="00E00766"/>
    <w:rsid w:val="00E025DA"/>
    <w:rsid w:val="00E03378"/>
    <w:rsid w:val="00E04FBB"/>
    <w:rsid w:val="00E051BE"/>
    <w:rsid w:val="00E0645F"/>
    <w:rsid w:val="00E142DA"/>
    <w:rsid w:val="00E1486E"/>
    <w:rsid w:val="00E1507E"/>
    <w:rsid w:val="00E1623E"/>
    <w:rsid w:val="00E16F51"/>
    <w:rsid w:val="00E170D6"/>
    <w:rsid w:val="00E17C90"/>
    <w:rsid w:val="00E21228"/>
    <w:rsid w:val="00E22181"/>
    <w:rsid w:val="00E233B2"/>
    <w:rsid w:val="00E2785A"/>
    <w:rsid w:val="00E30FDC"/>
    <w:rsid w:val="00E32430"/>
    <w:rsid w:val="00E32A3A"/>
    <w:rsid w:val="00E37B35"/>
    <w:rsid w:val="00E37CC1"/>
    <w:rsid w:val="00E37DEC"/>
    <w:rsid w:val="00E42BB1"/>
    <w:rsid w:val="00E44184"/>
    <w:rsid w:val="00E456CE"/>
    <w:rsid w:val="00E45FF6"/>
    <w:rsid w:val="00E5398D"/>
    <w:rsid w:val="00E5445E"/>
    <w:rsid w:val="00E54E62"/>
    <w:rsid w:val="00E55278"/>
    <w:rsid w:val="00E552CF"/>
    <w:rsid w:val="00E557CB"/>
    <w:rsid w:val="00E5616A"/>
    <w:rsid w:val="00E61B1C"/>
    <w:rsid w:val="00E638A2"/>
    <w:rsid w:val="00E63F1B"/>
    <w:rsid w:val="00E646EB"/>
    <w:rsid w:val="00E64F80"/>
    <w:rsid w:val="00E67527"/>
    <w:rsid w:val="00E678C7"/>
    <w:rsid w:val="00E75464"/>
    <w:rsid w:val="00E76775"/>
    <w:rsid w:val="00E80C1D"/>
    <w:rsid w:val="00E80D76"/>
    <w:rsid w:val="00E825CF"/>
    <w:rsid w:val="00E84477"/>
    <w:rsid w:val="00E8523A"/>
    <w:rsid w:val="00E85335"/>
    <w:rsid w:val="00E91FEF"/>
    <w:rsid w:val="00E92F42"/>
    <w:rsid w:val="00E94281"/>
    <w:rsid w:val="00E94BA7"/>
    <w:rsid w:val="00EA02C3"/>
    <w:rsid w:val="00EA2758"/>
    <w:rsid w:val="00EA2F3C"/>
    <w:rsid w:val="00EA4F8C"/>
    <w:rsid w:val="00EA6663"/>
    <w:rsid w:val="00EA6EAC"/>
    <w:rsid w:val="00EB00AC"/>
    <w:rsid w:val="00EB0B6E"/>
    <w:rsid w:val="00EB0F89"/>
    <w:rsid w:val="00EB1E0C"/>
    <w:rsid w:val="00EB3948"/>
    <w:rsid w:val="00EB4048"/>
    <w:rsid w:val="00EB4089"/>
    <w:rsid w:val="00EB446F"/>
    <w:rsid w:val="00EB5A62"/>
    <w:rsid w:val="00EB6598"/>
    <w:rsid w:val="00EC0587"/>
    <w:rsid w:val="00EC3E9D"/>
    <w:rsid w:val="00EC4BA1"/>
    <w:rsid w:val="00EC599D"/>
    <w:rsid w:val="00EC766E"/>
    <w:rsid w:val="00EC7B47"/>
    <w:rsid w:val="00ED0003"/>
    <w:rsid w:val="00ED1C06"/>
    <w:rsid w:val="00ED2447"/>
    <w:rsid w:val="00EE1458"/>
    <w:rsid w:val="00EE25EA"/>
    <w:rsid w:val="00EE5C5F"/>
    <w:rsid w:val="00EE698F"/>
    <w:rsid w:val="00EE70C1"/>
    <w:rsid w:val="00EE7D4A"/>
    <w:rsid w:val="00EF0906"/>
    <w:rsid w:val="00EF14F8"/>
    <w:rsid w:val="00EF199D"/>
    <w:rsid w:val="00EF2DD7"/>
    <w:rsid w:val="00EF75F3"/>
    <w:rsid w:val="00F00B41"/>
    <w:rsid w:val="00F10494"/>
    <w:rsid w:val="00F11AFA"/>
    <w:rsid w:val="00F15840"/>
    <w:rsid w:val="00F16124"/>
    <w:rsid w:val="00F169E1"/>
    <w:rsid w:val="00F22445"/>
    <w:rsid w:val="00F22BA1"/>
    <w:rsid w:val="00F232D6"/>
    <w:rsid w:val="00F25620"/>
    <w:rsid w:val="00F25E3B"/>
    <w:rsid w:val="00F270F3"/>
    <w:rsid w:val="00F36C15"/>
    <w:rsid w:val="00F36CB5"/>
    <w:rsid w:val="00F36D47"/>
    <w:rsid w:val="00F40C88"/>
    <w:rsid w:val="00F41E37"/>
    <w:rsid w:val="00F42777"/>
    <w:rsid w:val="00F4313E"/>
    <w:rsid w:val="00F43697"/>
    <w:rsid w:val="00F461A2"/>
    <w:rsid w:val="00F4691F"/>
    <w:rsid w:val="00F52192"/>
    <w:rsid w:val="00F52DE3"/>
    <w:rsid w:val="00F52E48"/>
    <w:rsid w:val="00F54809"/>
    <w:rsid w:val="00F5540F"/>
    <w:rsid w:val="00F575EF"/>
    <w:rsid w:val="00F6011E"/>
    <w:rsid w:val="00F6493B"/>
    <w:rsid w:val="00F649D3"/>
    <w:rsid w:val="00F64C3E"/>
    <w:rsid w:val="00F67E6C"/>
    <w:rsid w:val="00F721A1"/>
    <w:rsid w:val="00F73541"/>
    <w:rsid w:val="00F73FF0"/>
    <w:rsid w:val="00F76422"/>
    <w:rsid w:val="00F77B79"/>
    <w:rsid w:val="00F80E48"/>
    <w:rsid w:val="00F816A3"/>
    <w:rsid w:val="00F8399B"/>
    <w:rsid w:val="00F86687"/>
    <w:rsid w:val="00F866A8"/>
    <w:rsid w:val="00F86984"/>
    <w:rsid w:val="00F87778"/>
    <w:rsid w:val="00F90CE0"/>
    <w:rsid w:val="00F91379"/>
    <w:rsid w:val="00F94FD3"/>
    <w:rsid w:val="00F9563F"/>
    <w:rsid w:val="00F95AE6"/>
    <w:rsid w:val="00F974CC"/>
    <w:rsid w:val="00FA0F21"/>
    <w:rsid w:val="00FA101F"/>
    <w:rsid w:val="00FA335F"/>
    <w:rsid w:val="00FB35C9"/>
    <w:rsid w:val="00FB4E2D"/>
    <w:rsid w:val="00FB5B59"/>
    <w:rsid w:val="00FC01EF"/>
    <w:rsid w:val="00FC11CC"/>
    <w:rsid w:val="00FC1AFA"/>
    <w:rsid w:val="00FC318F"/>
    <w:rsid w:val="00FC5D97"/>
    <w:rsid w:val="00FC79F9"/>
    <w:rsid w:val="00FD1D72"/>
    <w:rsid w:val="00FD3A3E"/>
    <w:rsid w:val="00FD4909"/>
    <w:rsid w:val="00FD7210"/>
    <w:rsid w:val="00FD7FC7"/>
    <w:rsid w:val="00FE2458"/>
    <w:rsid w:val="00FE2597"/>
    <w:rsid w:val="00FE2671"/>
    <w:rsid w:val="00FE7C97"/>
    <w:rsid w:val="00FF4772"/>
    <w:rsid w:val="00FF5592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282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CB"/>
  </w:style>
  <w:style w:type="paragraph" w:styleId="Heading1">
    <w:name w:val="heading 1"/>
    <w:basedOn w:val="Normal"/>
    <w:link w:val="Heading1Char"/>
    <w:uiPriority w:val="1"/>
    <w:qFormat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E45FF6"/>
    <w:pPr>
      <w:keepNext/>
      <w:keepLines/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table" w:styleId="GridTable1Light-Accent2">
    <w:name w:val="Grid Table 1 Light Accent 2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E45FF6"/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table" w:styleId="ListTable1Light">
    <w:name w:val="List Table 1 Light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63938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pPr>
      <w:spacing w:before="0" w:line="240" w:lineRule="auto"/>
    </w:pPr>
  </w:style>
  <w:style w:type="paragraph" w:customStyle="1" w:styleId="TryItBoilerplate">
    <w:name w:val="Try It Boilerplate"/>
    <w:basedOn w:val="Normal"/>
    <w:rsid w:val="0073562D"/>
    <w:pPr>
      <w:ind w:left="720" w:right="720"/>
    </w:pPr>
    <w:rPr>
      <w:i/>
      <w:color w:val="595959" w:themeColor="text1" w:themeTint="A6"/>
    </w:rPr>
  </w:style>
  <w:style w:type="paragraph" w:customStyle="1" w:styleId="Quoteemphasis">
    <w:name w:val="Quote emphasis"/>
    <w:basedOn w:val="Normal"/>
    <w:next w:val="Normal"/>
    <w:link w:val="QuoteemphasisChar"/>
    <w:qFormat/>
    <w:rsid w:val="00C30889"/>
    <w:rPr>
      <w:i/>
    </w:rPr>
  </w:style>
  <w:style w:type="character" w:customStyle="1" w:styleId="ListNumberChar">
    <w:name w:val="List Number Char"/>
    <w:basedOn w:val="DefaultParagraphFont"/>
    <w:link w:val="ListNumber"/>
    <w:uiPriority w:val="10"/>
    <w:rsid w:val="00C30889"/>
    <w:rPr>
      <w:rFonts w:eastAsiaTheme="minorEastAsia"/>
      <w:color w:val="3B3838" w:themeColor="background2" w:themeShade="40"/>
    </w:rPr>
  </w:style>
  <w:style w:type="character" w:customStyle="1" w:styleId="QuoteemphasisChar">
    <w:name w:val="Quote emphasis Char"/>
    <w:basedOn w:val="ListNumberChar"/>
    <w:link w:val="Quoteemphasis"/>
    <w:rsid w:val="00C30889"/>
    <w:rPr>
      <w:rFonts w:eastAsiaTheme="minorEastAsia"/>
      <w:i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le\AppData\Local\Microsoft\Office\16.0\DTS\en-US%7bB46A079B-721B-4762-8DF3-563589ACC258%7d\%7b8B7B356B-018C-42C6-B114-692CDFB39489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d965af-4a1b-4939-8f08-2779083b7a78" xsi:nil="true"/>
    <lcf76f155ced4ddcb4097134ff3c332f xmlns="8f5a9efc-1d13-4c81-adc0-801e194d89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F74E9B4B774A99191D8F1FCE2652" ma:contentTypeVersion="12" ma:contentTypeDescription="Create a new document." ma:contentTypeScope="" ma:versionID="b466abf5e544ab841a3ab96366e9a5ff">
  <xsd:schema xmlns:xsd="http://www.w3.org/2001/XMLSchema" xmlns:xs="http://www.w3.org/2001/XMLSchema" xmlns:p="http://schemas.microsoft.com/office/2006/metadata/properties" xmlns:ns2="8f5a9efc-1d13-4c81-adc0-801e194d899f" xmlns:ns3="81d965af-4a1b-4939-8f08-2779083b7a78" targetNamespace="http://schemas.microsoft.com/office/2006/metadata/properties" ma:root="true" ma:fieldsID="2eb0ae578972fb97c39ffe46311f4da0" ns2:_="" ns3:_="">
    <xsd:import namespace="8f5a9efc-1d13-4c81-adc0-801e194d899f"/>
    <xsd:import namespace="81d965af-4a1b-4939-8f08-2779083b7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9efc-1d13-4c81-adc0-801e194d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20418c-2402-4975-ae25-7470bb85e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65af-4a1b-4939-8f08-2779083b7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c4c1e9-8fab-4353-b241-3a393f02b3a9}" ma:internalName="TaxCatchAll" ma:showField="CatchAllData" ma:web="81d965af-4a1b-4939-8f08-2779083b7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A3276-187E-405F-966A-BDA24FF7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7373D-5DCA-4092-912F-7D030B4FE61E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81d965af-4a1b-4939-8f08-2779083b7a78"/>
    <ds:schemaRef ds:uri="8f5a9efc-1d13-4c81-adc0-801e194d899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AA2E9E-4E47-497B-A79A-B397382D8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880F6C-A61A-4146-8400-60D92D86E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a9efc-1d13-4c81-adc0-801e194d899f"/>
    <ds:schemaRef ds:uri="81d965af-4a1b-4939-8f08-2779083b7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{8B7B356B-018C-42C6-B114-692CDFB39489}tf45325165_win32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2025-09-20T20:17:00Z</dcterms:created>
  <dcterms:modified xsi:type="dcterms:W3CDTF">2025-09-20T20:18:00Z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0x01010024DCF74E9B4B774A99191D8F1FCE2652</vt:lpwstr>
  </property>
  <property fmtid="{D5CDD505-2E9C-101B-9397-08002B2CF9AE}" pid="3" name="MediaServiceImageTags">
    <vt:lpwstr/>
  </property>
</Properties>
</file>